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2251" w14:textId="77777777" w:rsidR="00CF4211" w:rsidRDefault="0056261B" w:rsidP="0056261B">
      <w:pPr>
        <w:pStyle w:val="Ohjeteksit"/>
        <w:spacing w:line="276" w:lineRule="auto"/>
        <w:rPr>
          <w:rFonts w:cs="Arial"/>
          <w:b/>
          <w:color w:val="FF0000"/>
          <w:sz w:val="24"/>
          <w:szCs w:val="24"/>
          <w:lang w:val="fi-FI"/>
        </w:rPr>
      </w:pPr>
      <w:r>
        <w:rPr>
          <w:noProof/>
          <w:lang w:val="fi-FI"/>
        </w:rPr>
        <w:drawing>
          <wp:anchor distT="0" distB="0" distL="114300" distR="114300" simplePos="0" relativeHeight="251659264" behindDoc="1" locked="0" layoutInCell="1" allowOverlap="1" wp14:anchorId="5E6839D2" wp14:editId="5F7F094D">
            <wp:simplePos x="0" y="0"/>
            <wp:positionH relativeFrom="column">
              <wp:posOffset>-3810</wp:posOffset>
            </wp:positionH>
            <wp:positionV relativeFrom="paragraph">
              <wp:posOffset>165735</wp:posOffset>
            </wp:positionV>
            <wp:extent cx="2179320" cy="688340"/>
            <wp:effectExtent l="0" t="0" r="0" b="0"/>
            <wp:wrapSquare wrapText="bothSides"/>
            <wp:docPr id="2" name="Kuva 2" descr="https://www.sauvo.fi/static/site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auvo.fi/static/site/img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</w:p>
    <w:p w14:paraId="74F734DF" w14:textId="77777777" w:rsidR="00CF4211" w:rsidRDefault="00CF4211" w:rsidP="0056261B">
      <w:pPr>
        <w:pStyle w:val="Ohjeteksit"/>
        <w:spacing w:line="276" w:lineRule="auto"/>
        <w:rPr>
          <w:rFonts w:cs="Arial"/>
          <w:b/>
          <w:color w:val="FF0000"/>
          <w:sz w:val="24"/>
          <w:szCs w:val="24"/>
          <w:lang w:val="fi-FI"/>
        </w:rPr>
      </w:pPr>
    </w:p>
    <w:p w14:paraId="4AB438BC" w14:textId="77777777" w:rsidR="0037394D" w:rsidRDefault="0037394D" w:rsidP="0037394D">
      <w:pPr>
        <w:pStyle w:val="Ohjeteksit"/>
        <w:spacing w:line="276" w:lineRule="auto"/>
        <w:jc w:val="right"/>
        <w:rPr>
          <w:rFonts w:cs="Arial"/>
          <w:b/>
        </w:rPr>
      </w:pPr>
      <w:r>
        <w:rPr>
          <w:rFonts w:cs="Arial"/>
          <w:b/>
        </w:rPr>
        <w:t>Sauvon Vesihuolto Oy</w:t>
      </w:r>
    </w:p>
    <w:p w14:paraId="7EF16985" w14:textId="77777777" w:rsidR="0037394D" w:rsidRPr="0037394D" w:rsidRDefault="0037394D" w:rsidP="0037394D">
      <w:pPr>
        <w:pStyle w:val="Ohjeteksit"/>
        <w:spacing w:line="276" w:lineRule="auto"/>
        <w:jc w:val="right"/>
        <w:rPr>
          <w:rFonts w:cs="Arial"/>
          <w:b/>
        </w:rPr>
      </w:pPr>
      <w:proofErr w:type="spellStart"/>
      <w:r w:rsidRPr="0037394D">
        <w:rPr>
          <w:rFonts w:cs="Arial"/>
          <w:b/>
        </w:rPr>
        <w:t>Hakemus</w:t>
      </w:r>
      <w:proofErr w:type="spellEnd"/>
      <w:r w:rsidRPr="0037394D">
        <w:rPr>
          <w:rFonts w:cs="Arial"/>
          <w:b/>
        </w:rPr>
        <w:t xml:space="preserve"> </w:t>
      </w:r>
      <w:proofErr w:type="spellStart"/>
      <w:r w:rsidRPr="0037394D">
        <w:rPr>
          <w:rFonts w:cs="Arial"/>
          <w:b/>
        </w:rPr>
        <w:t>verkostoon</w:t>
      </w:r>
      <w:proofErr w:type="spellEnd"/>
      <w:r w:rsidRPr="0037394D">
        <w:rPr>
          <w:rFonts w:cs="Arial"/>
          <w:b/>
        </w:rPr>
        <w:t xml:space="preserve"> </w:t>
      </w:r>
      <w:proofErr w:type="spellStart"/>
      <w:r w:rsidRPr="0037394D">
        <w:rPr>
          <w:rFonts w:cs="Arial"/>
          <w:b/>
        </w:rPr>
        <w:t>liittämiseksi</w:t>
      </w:r>
      <w:proofErr w:type="spellEnd"/>
      <w:r w:rsidRPr="0037394D">
        <w:rPr>
          <w:rFonts w:cs="Arial"/>
          <w:b/>
        </w:rPr>
        <w:t xml:space="preserve"> ja </w:t>
      </w:r>
      <w:proofErr w:type="spellStart"/>
      <w:r w:rsidRPr="0037394D">
        <w:rPr>
          <w:rFonts w:cs="Arial"/>
          <w:b/>
        </w:rPr>
        <w:t>palveluiden</w:t>
      </w:r>
      <w:proofErr w:type="spellEnd"/>
      <w:r w:rsidRPr="0037394D">
        <w:rPr>
          <w:rFonts w:cs="Arial"/>
          <w:b/>
        </w:rPr>
        <w:t xml:space="preserve"> </w:t>
      </w:r>
      <w:proofErr w:type="spellStart"/>
      <w:r w:rsidRPr="0037394D">
        <w:rPr>
          <w:rFonts w:cs="Arial"/>
          <w:b/>
        </w:rPr>
        <w:t>käytöstä</w:t>
      </w:r>
      <w:proofErr w:type="spellEnd"/>
    </w:p>
    <w:p w14:paraId="0E6A22BC" w14:textId="77777777" w:rsidR="00075F67" w:rsidRPr="009A7671" w:rsidRDefault="00655694" w:rsidP="00CF4211">
      <w:pPr>
        <w:pStyle w:val="Ohjeteksit"/>
        <w:spacing w:line="276" w:lineRule="auto"/>
        <w:jc w:val="right"/>
        <w:rPr>
          <w:rFonts w:cs="Arial"/>
          <w:b/>
          <w:lang w:val="fi-FI"/>
        </w:rPr>
      </w:pPr>
      <w:r w:rsidRPr="009A7671">
        <w:rPr>
          <w:rFonts w:cs="Arial"/>
          <w:b/>
          <w:lang w:val="fi-FI"/>
        </w:rPr>
        <w:tab/>
      </w:r>
    </w:p>
    <w:p w14:paraId="18C32CE3" w14:textId="77777777" w:rsidR="00CF4211" w:rsidRDefault="00CF4211" w:rsidP="00CF4211">
      <w:pPr>
        <w:rPr>
          <w:rFonts w:cs="Arial"/>
          <w:b/>
          <w:bCs/>
          <w:sz w:val="20"/>
        </w:rPr>
      </w:pPr>
    </w:p>
    <w:p w14:paraId="129DC8D9" w14:textId="77777777" w:rsidR="00CF4211" w:rsidRDefault="00CF4211" w:rsidP="00CF4211"/>
    <w:p w14:paraId="4A2EF224" w14:textId="77777777" w:rsidR="00CF4211" w:rsidRPr="00CF4211" w:rsidRDefault="00CF4211" w:rsidP="00CF4211"/>
    <w:tbl>
      <w:tblPr>
        <w:tblW w:w="10207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1"/>
        <w:gridCol w:w="5086"/>
      </w:tblGrid>
      <w:tr w:rsidR="0056261B" w:rsidRPr="009A7671" w14:paraId="7E13B895" w14:textId="77777777" w:rsidTr="00B31420">
        <w:trPr>
          <w:cantSplit/>
          <w:trHeight w:val="350"/>
        </w:trPr>
        <w:tc>
          <w:tcPr>
            <w:tcW w:w="5121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0C2998" w14:textId="77777777" w:rsidR="0056261B" w:rsidRPr="0056261B" w:rsidRDefault="0056261B" w:rsidP="0056261B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56261B">
              <w:rPr>
                <w:rFonts w:cs="Arial"/>
                <w:b/>
                <w:sz w:val="20"/>
              </w:rPr>
              <w:t>Palautusosoite:</w:t>
            </w:r>
          </w:p>
          <w:p w14:paraId="1BA46FE2" w14:textId="77777777" w:rsidR="0056261B" w:rsidRDefault="0056261B" w:rsidP="0056261B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E64E568" w14:textId="77777777" w:rsidR="0056261B" w:rsidRDefault="00AC60E0" w:rsidP="0056261B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Sauvon </w:t>
            </w:r>
            <w:r w:rsidR="00256D35">
              <w:rPr>
                <w:rFonts w:cs="Arial"/>
                <w:sz w:val="18"/>
              </w:rPr>
              <w:t>V</w:t>
            </w:r>
            <w:r>
              <w:rPr>
                <w:rFonts w:cs="Arial"/>
                <w:sz w:val="18"/>
              </w:rPr>
              <w:t>esihuolto Oy</w:t>
            </w:r>
          </w:p>
          <w:p w14:paraId="4FC17204" w14:textId="77777777" w:rsidR="0056261B" w:rsidRDefault="0056261B" w:rsidP="0056261B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Vahtistentie 5</w:t>
            </w:r>
          </w:p>
          <w:p w14:paraId="4B3FD5E0" w14:textId="77777777" w:rsidR="0056261B" w:rsidRPr="009A7671" w:rsidRDefault="0056261B" w:rsidP="0056261B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21570 Sauvo</w:t>
            </w:r>
          </w:p>
        </w:tc>
        <w:tc>
          <w:tcPr>
            <w:tcW w:w="5086" w:type="dxa"/>
            <w:shd w:val="clear" w:color="auto" w:fill="D9D9D9"/>
          </w:tcPr>
          <w:p w14:paraId="6AFCC4B8" w14:textId="77777777" w:rsidR="0056261B" w:rsidRPr="009A7671" w:rsidRDefault="0056261B" w:rsidP="0056261B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</w:tc>
      </w:tr>
    </w:tbl>
    <w:p w14:paraId="559D2224" w14:textId="77777777" w:rsidR="006B5426" w:rsidRDefault="006B5426" w:rsidP="007B36A8">
      <w:pPr>
        <w:spacing w:line="276" w:lineRule="auto"/>
        <w:rPr>
          <w:rFonts w:cs="Arial"/>
          <w:b/>
          <w:sz w:val="20"/>
        </w:rPr>
      </w:pPr>
    </w:p>
    <w:p w14:paraId="08339C38" w14:textId="77777777" w:rsidR="00256D35" w:rsidRPr="009A7671" w:rsidRDefault="00256D35" w:rsidP="007B36A8">
      <w:pPr>
        <w:spacing w:line="276" w:lineRule="auto"/>
        <w:rPr>
          <w:rFonts w:cs="Arial"/>
          <w:b/>
          <w:sz w:val="20"/>
        </w:rPr>
      </w:pPr>
    </w:p>
    <w:tbl>
      <w:tblPr>
        <w:tblW w:w="10207" w:type="dxa"/>
        <w:tblInd w:w="-14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45"/>
        <w:gridCol w:w="2902"/>
        <w:gridCol w:w="2060"/>
      </w:tblGrid>
      <w:tr w:rsidR="0056261B" w:rsidRPr="009A7671" w14:paraId="00AC4F94" w14:textId="77777777" w:rsidTr="00CF7ED1">
        <w:trPr>
          <w:trHeight w:val="384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14:paraId="3EFCBB5A" w14:textId="77777777" w:rsidR="0056261B" w:rsidRPr="009A7671" w:rsidRDefault="0056261B" w:rsidP="00CF7ED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>1.</w:t>
            </w:r>
            <w:r w:rsidR="009424AA" w:rsidRPr="009A7671">
              <w:rPr>
                <w:rFonts w:cs="Arial"/>
                <w:b/>
                <w:sz w:val="20"/>
              </w:rPr>
              <w:t xml:space="preserve"> </w:t>
            </w:r>
            <w:r w:rsidR="0037394D">
              <w:rPr>
                <w:rFonts w:cs="Arial"/>
                <w:b/>
                <w:sz w:val="20"/>
              </w:rPr>
              <w:t>HAKIJA</w:t>
            </w:r>
            <w:r w:rsidR="0014573F">
              <w:rPr>
                <w:rFonts w:cs="Arial"/>
                <w:b/>
                <w:sz w:val="20"/>
              </w:rPr>
              <w:t>(T)</w:t>
            </w:r>
          </w:p>
        </w:tc>
      </w:tr>
      <w:tr w:rsidR="00256D35" w:rsidRPr="009A7671" w14:paraId="65BAA60F" w14:textId="77777777" w:rsidTr="00CF7ED1">
        <w:trPr>
          <w:trHeight w:val="4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991C" w14:textId="77777777" w:rsidR="00256D35" w:rsidRPr="006F04A0" w:rsidRDefault="0014573F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>Hakija 1 (pakollinen)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B7CA" w14:textId="77777777" w:rsidR="00256D35" w:rsidRPr="009A7671" w:rsidRDefault="0014573F" w:rsidP="00CF7ED1">
            <w:pPr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  <w:lang w:eastAsia="fi-FI"/>
              </w:rPr>
              <w:t>Hakija 2</w:t>
            </w:r>
          </w:p>
        </w:tc>
      </w:tr>
      <w:tr w:rsidR="0014573F" w:rsidRPr="009A7671" w14:paraId="0F39E312" w14:textId="77777777" w:rsidTr="00CF7ED1">
        <w:trPr>
          <w:trHeight w:val="5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79F2" w14:textId="77777777" w:rsidR="0014573F" w:rsidRDefault="0014573F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Nimi</w:t>
            </w:r>
          </w:p>
          <w:p w14:paraId="3630135A" w14:textId="77777777" w:rsidR="0014573F" w:rsidRPr="0014573F" w:rsidRDefault="0014573F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46C0" w14:textId="77777777" w:rsidR="0014573F" w:rsidRDefault="0014573F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Nimi</w:t>
            </w:r>
          </w:p>
          <w:p w14:paraId="149E128A" w14:textId="77777777" w:rsidR="0014573F" w:rsidRPr="0014573F" w:rsidRDefault="0014573F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14573F" w:rsidRPr="009A7671" w14:paraId="017FD92C" w14:textId="77777777" w:rsidTr="00CF7ED1">
        <w:trPr>
          <w:trHeight w:val="48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E016" w14:textId="77777777" w:rsidR="0014573F" w:rsidRDefault="0014573F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Henkilötunnus / Y-tunnus</w:t>
            </w:r>
          </w:p>
          <w:p w14:paraId="47498ED3" w14:textId="77777777" w:rsidR="0014573F" w:rsidRDefault="0014573F" w:rsidP="00CF7ED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FE87" w14:textId="77777777" w:rsidR="0014573F" w:rsidRDefault="0014573F" w:rsidP="00CF7ED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Henkilötunnus/ Y-tunnus</w:t>
            </w:r>
          </w:p>
          <w:p w14:paraId="4A4984FE" w14:textId="77777777" w:rsidR="0014573F" w:rsidRDefault="0014573F" w:rsidP="00CF7ED1">
            <w:pPr>
              <w:rPr>
                <w:rFonts w:cs="Arial"/>
                <w:sz w:val="20"/>
                <w:szCs w:val="16"/>
                <w:lang w:eastAsia="fi-FI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3211135F" w14:textId="77777777" w:rsidTr="00CF7ED1">
        <w:trPr>
          <w:trHeight w:val="1189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18BF" w14:textId="77777777" w:rsidR="0014573F" w:rsidRDefault="0014573F" w:rsidP="00CF7ED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Puhelinnumero</w:t>
            </w:r>
          </w:p>
          <w:p w14:paraId="44B10DDC" w14:textId="77777777" w:rsidR="007E204D" w:rsidRDefault="007E204D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576D9849" w14:textId="77777777" w:rsidR="0014573F" w:rsidRDefault="0014573F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Sähköpostiosoite</w:t>
            </w:r>
          </w:p>
          <w:p w14:paraId="22780522" w14:textId="77777777" w:rsidR="00256D35" w:rsidRPr="007B36A8" w:rsidRDefault="00256D35" w:rsidP="00CF7ED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256D35">
              <w:rPr>
                <w:rFonts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256D35">
              <w:rPr>
                <w:rFonts w:cs="Arial"/>
                <w:sz w:val="20"/>
                <w:szCs w:val="16"/>
              </w:rPr>
            </w:r>
            <w:r w:rsidRPr="00256D35">
              <w:rPr>
                <w:rFonts w:cs="Arial"/>
                <w:sz w:val="20"/>
                <w:szCs w:val="16"/>
              </w:rPr>
              <w:fldChar w:fldCharType="separate"/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69B04E" w14:textId="77777777" w:rsidR="0014573F" w:rsidRDefault="0014573F" w:rsidP="00CF7ED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Puhelinnumero</w:t>
            </w:r>
          </w:p>
          <w:p w14:paraId="7E9DA10F" w14:textId="77777777" w:rsidR="0014573F" w:rsidRDefault="0014573F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038BF0E" w14:textId="77777777" w:rsidR="0014573F" w:rsidRDefault="0014573F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Sähköpostiosoite</w:t>
            </w:r>
          </w:p>
          <w:p w14:paraId="1C062047" w14:textId="77777777" w:rsidR="00256D35" w:rsidRPr="007B36A8" w:rsidRDefault="0014573F" w:rsidP="00CF7ED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256D35">
              <w:rPr>
                <w:rFonts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256D35">
              <w:rPr>
                <w:rFonts w:cs="Arial"/>
                <w:sz w:val="20"/>
                <w:szCs w:val="16"/>
              </w:rPr>
            </w:r>
            <w:r w:rsidRPr="00256D35">
              <w:rPr>
                <w:rFonts w:cs="Arial"/>
                <w:sz w:val="20"/>
                <w:szCs w:val="16"/>
              </w:rPr>
              <w:fldChar w:fldCharType="separate"/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37394D" w:rsidRPr="007B36A8" w14:paraId="24A92CE3" w14:textId="77777777" w:rsidTr="00CF7ED1">
        <w:trPr>
          <w:trHeight w:val="695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E1A0" w14:textId="77777777" w:rsidR="0037394D" w:rsidRDefault="0037394D" w:rsidP="00CF7ED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Kiinteistön katuosoite</w:t>
            </w:r>
          </w:p>
          <w:p w14:paraId="0C7CA739" w14:textId="77777777" w:rsidR="0037394D" w:rsidRDefault="0037394D" w:rsidP="00CF7ED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256D35">
              <w:rPr>
                <w:rFonts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256D35">
              <w:rPr>
                <w:rFonts w:cs="Arial"/>
                <w:sz w:val="20"/>
                <w:szCs w:val="16"/>
              </w:rPr>
            </w:r>
            <w:r w:rsidRPr="00256D35">
              <w:rPr>
                <w:rFonts w:cs="Arial"/>
                <w:sz w:val="20"/>
                <w:szCs w:val="16"/>
              </w:rPr>
              <w:fldChar w:fldCharType="separate"/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fldChar w:fldCharType="end"/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DEFF" w14:textId="77777777" w:rsidR="0037394D" w:rsidRDefault="0037394D" w:rsidP="00CF7ED1">
            <w:pPr>
              <w:rPr>
                <w:rFonts w:cs="Arial"/>
                <w:sz w:val="20"/>
                <w:szCs w:val="16"/>
                <w:lang w:eastAsia="fi-FI"/>
              </w:rPr>
            </w:pPr>
            <w:r>
              <w:rPr>
                <w:rFonts w:cs="Arial"/>
                <w:sz w:val="20"/>
                <w:szCs w:val="16"/>
                <w:lang w:eastAsia="fi-FI"/>
              </w:rPr>
              <w:t>Postinumero</w:t>
            </w:r>
          </w:p>
          <w:p w14:paraId="05A29357" w14:textId="77777777" w:rsidR="0037394D" w:rsidRDefault="0037394D" w:rsidP="00CF7ED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256D35">
              <w:rPr>
                <w:rFonts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256D35">
              <w:rPr>
                <w:rFonts w:cs="Arial"/>
                <w:sz w:val="20"/>
                <w:szCs w:val="16"/>
              </w:rPr>
            </w:r>
            <w:r w:rsidRPr="00256D35">
              <w:rPr>
                <w:rFonts w:cs="Arial"/>
                <w:sz w:val="20"/>
                <w:szCs w:val="16"/>
              </w:rPr>
              <w:fldChar w:fldCharType="separate"/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fldChar w:fldCharType="end"/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14A5" w14:textId="77777777" w:rsidR="0037394D" w:rsidRDefault="0037394D" w:rsidP="00CF7ED1">
            <w:pPr>
              <w:rPr>
                <w:rFonts w:cs="Arial"/>
                <w:sz w:val="20"/>
                <w:szCs w:val="16"/>
                <w:lang w:eastAsia="fi-FI"/>
              </w:rPr>
            </w:pPr>
            <w:r>
              <w:rPr>
                <w:rFonts w:cs="Arial"/>
                <w:sz w:val="20"/>
                <w:szCs w:val="16"/>
                <w:lang w:eastAsia="fi-FI"/>
              </w:rPr>
              <w:t>Postitoimipaikka</w:t>
            </w:r>
          </w:p>
          <w:p w14:paraId="6353E5F1" w14:textId="77777777" w:rsidR="0037394D" w:rsidRDefault="0037394D" w:rsidP="00CF7ED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7394D">
              <w:rPr>
                <w:rFonts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394D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37394D">
              <w:rPr>
                <w:rFonts w:cs="Arial"/>
                <w:sz w:val="20"/>
                <w:szCs w:val="16"/>
              </w:rPr>
            </w:r>
            <w:r w:rsidRPr="0037394D">
              <w:rPr>
                <w:rFonts w:cs="Arial"/>
                <w:sz w:val="20"/>
                <w:szCs w:val="16"/>
              </w:rPr>
              <w:fldChar w:fldCharType="separate"/>
            </w:r>
            <w:r w:rsidRPr="0037394D">
              <w:rPr>
                <w:rFonts w:cs="Arial"/>
                <w:sz w:val="20"/>
                <w:szCs w:val="16"/>
              </w:rPr>
              <w:t> </w:t>
            </w:r>
            <w:r w:rsidRPr="0037394D">
              <w:rPr>
                <w:rFonts w:cs="Arial"/>
                <w:sz w:val="20"/>
                <w:szCs w:val="16"/>
              </w:rPr>
              <w:t> </w:t>
            </w:r>
            <w:r w:rsidRPr="0037394D">
              <w:rPr>
                <w:rFonts w:cs="Arial"/>
                <w:sz w:val="20"/>
                <w:szCs w:val="16"/>
              </w:rPr>
              <w:t> </w:t>
            </w:r>
            <w:r w:rsidRPr="0037394D">
              <w:rPr>
                <w:rFonts w:cs="Arial"/>
                <w:sz w:val="20"/>
                <w:szCs w:val="16"/>
              </w:rPr>
              <w:t> </w:t>
            </w:r>
            <w:r w:rsidRPr="0037394D">
              <w:rPr>
                <w:rFonts w:cs="Arial"/>
                <w:sz w:val="20"/>
                <w:szCs w:val="16"/>
              </w:rPr>
              <w:t> </w:t>
            </w:r>
            <w:r w:rsidRPr="0037394D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37394D" w:rsidRPr="007B36A8" w14:paraId="4B3A4AE3" w14:textId="77777777" w:rsidTr="00CF7ED1">
        <w:trPr>
          <w:trHeight w:val="705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CE3E" w14:textId="77777777" w:rsidR="0037394D" w:rsidRDefault="0037394D" w:rsidP="00CF7ED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Laskutusosoite (jos eri kuin katuosoite)</w:t>
            </w:r>
          </w:p>
          <w:p w14:paraId="7093E8D4" w14:textId="77777777" w:rsidR="0037394D" w:rsidRDefault="0037394D" w:rsidP="00CF7ED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256D35">
              <w:rPr>
                <w:rFonts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256D35">
              <w:rPr>
                <w:rFonts w:cs="Arial"/>
                <w:sz w:val="20"/>
                <w:szCs w:val="16"/>
              </w:rPr>
            </w:r>
            <w:r w:rsidRPr="00256D35">
              <w:rPr>
                <w:rFonts w:cs="Arial"/>
                <w:sz w:val="20"/>
                <w:szCs w:val="16"/>
              </w:rPr>
              <w:fldChar w:fldCharType="separate"/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fldChar w:fldCharType="end"/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F1B7" w14:textId="77777777" w:rsidR="0037394D" w:rsidRDefault="0037394D" w:rsidP="00CF7ED1">
            <w:pPr>
              <w:rPr>
                <w:rFonts w:cs="Arial"/>
                <w:sz w:val="20"/>
                <w:szCs w:val="16"/>
                <w:lang w:eastAsia="fi-FI"/>
              </w:rPr>
            </w:pPr>
            <w:r>
              <w:rPr>
                <w:rFonts w:cs="Arial"/>
                <w:sz w:val="20"/>
                <w:szCs w:val="16"/>
                <w:lang w:eastAsia="fi-FI"/>
              </w:rPr>
              <w:t>Postinumero</w:t>
            </w:r>
          </w:p>
          <w:p w14:paraId="49E0FE7A" w14:textId="77777777" w:rsidR="0037394D" w:rsidRDefault="0037394D" w:rsidP="00CF7ED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7394D">
              <w:rPr>
                <w:rFonts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394D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37394D">
              <w:rPr>
                <w:rFonts w:cs="Arial"/>
                <w:sz w:val="20"/>
                <w:szCs w:val="16"/>
              </w:rPr>
            </w:r>
            <w:r w:rsidRPr="0037394D">
              <w:rPr>
                <w:rFonts w:cs="Arial"/>
                <w:sz w:val="20"/>
                <w:szCs w:val="16"/>
              </w:rPr>
              <w:fldChar w:fldCharType="separate"/>
            </w:r>
            <w:r w:rsidRPr="0037394D">
              <w:rPr>
                <w:rFonts w:cs="Arial"/>
                <w:sz w:val="20"/>
                <w:szCs w:val="16"/>
              </w:rPr>
              <w:t> </w:t>
            </w:r>
            <w:r w:rsidRPr="0037394D">
              <w:rPr>
                <w:rFonts w:cs="Arial"/>
                <w:sz w:val="20"/>
                <w:szCs w:val="16"/>
              </w:rPr>
              <w:t> </w:t>
            </w:r>
            <w:r w:rsidRPr="0037394D">
              <w:rPr>
                <w:rFonts w:cs="Arial"/>
                <w:sz w:val="20"/>
                <w:szCs w:val="16"/>
              </w:rPr>
              <w:t> </w:t>
            </w:r>
            <w:r w:rsidRPr="0037394D">
              <w:rPr>
                <w:rFonts w:cs="Arial"/>
                <w:sz w:val="20"/>
                <w:szCs w:val="16"/>
              </w:rPr>
              <w:t> </w:t>
            </w:r>
            <w:r w:rsidRPr="0037394D">
              <w:rPr>
                <w:rFonts w:cs="Arial"/>
                <w:sz w:val="20"/>
                <w:szCs w:val="16"/>
              </w:rPr>
              <w:t> </w:t>
            </w:r>
            <w:r w:rsidRPr="0037394D">
              <w:rPr>
                <w:rFonts w:cs="Arial"/>
                <w:sz w:val="20"/>
                <w:szCs w:val="16"/>
              </w:rPr>
              <w:fldChar w:fldCharType="end"/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780B" w14:textId="77777777" w:rsidR="0037394D" w:rsidRDefault="0037394D" w:rsidP="00CF7ED1">
            <w:pPr>
              <w:rPr>
                <w:rFonts w:cs="Arial"/>
                <w:sz w:val="20"/>
                <w:szCs w:val="16"/>
                <w:lang w:eastAsia="fi-FI"/>
              </w:rPr>
            </w:pPr>
            <w:r>
              <w:rPr>
                <w:rFonts w:cs="Arial"/>
                <w:sz w:val="20"/>
                <w:szCs w:val="16"/>
                <w:lang w:eastAsia="fi-FI"/>
              </w:rPr>
              <w:t>Postitoimipaikka</w:t>
            </w:r>
          </w:p>
          <w:p w14:paraId="35FD2326" w14:textId="77777777" w:rsidR="0037394D" w:rsidRDefault="0037394D" w:rsidP="00CF7ED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7394D">
              <w:rPr>
                <w:rFonts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394D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37394D">
              <w:rPr>
                <w:rFonts w:cs="Arial"/>
                <w:sz w:val="20"/>
                <w:szCs w:val="16"/>
              </w:rPr>
            </w:r>
            <w:r w:rsidRPr="0037394D">
              <w:rPr>
                <w:rFonts w:cs="Arial"/>
                <w:sz w:val="20"/>
                <w:szCs w:val="16"/>
              </w:rPr>
              <w:fldChar w:fldCharType="separate"/>
            </w:r>
            <w:r w:rsidRPr="0037394D">
              <w:rPr>
                <w:rFonts w:cs="Arial"/>
                <w:sz w:val="20"/>
                <w:szCs w:val="16"/>
              </w:rPr>
              <w:t> </w:t>
            </w:r>
            <w:r w:rsidRPr="0037394D">
              <w:rPr>
                <w:rFonts w:cs="Arial"/>
                <w:sz w:val="20"/>
                <w:szCs w:val="16"/>
              </w:rPr>
              <w:t> </w:t>
            </w:r>
            <w:r w:rsidRPr="0037394D">
              <w:rPr>
                <w:rFonts w:cs="Arial"/>
                <w:sz w:val="20"/>
                <w:szCs w:val="16"/>
              </w:rPr>
              <w:t> </w:t>
            </w:r>
            <w:r w:rsidRPr="0037394D">
              <w:rPr>
                <w:rFonts w:cs="Arial"/>
                <w:sz w:val="20"/>
                <w:szCs w:val="16"/>
              </w:rPr>
              <w:t> </w:t>
            </w:r>
            <w:r w:rsidRPr="0037394D">
              <w:rPr>
                <w:rFonts w:cs="Arial"/>
                <w:sz w:val="20"/>
                <w:szCs w:val="16"/>
              </w:rPr>
              <w:t> </w:t>
            </w:r>
            <w:r w:rsidRPr="0037394D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14573F" w:rsidRPr="007B36A8" w14:paraId="672AE720" w14:textId="77777777" w:rsidTr="00CF7ED1">
        <w:trPr>
          <w:trHeight w:val="70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57B764" w14:textId="77777777" w:rsidR="0014573F" w:rsidRDefault="0014573F" w:rsidP="00CF7ED1">
            <w:pPr>
              <w:rPr>
                <w:rFonts w:cs="Arial"/>
                <w:sz w:val="20"/>
                <w:szCs w:val="16"/>
                <w:lang w:eastAsia="fi-FI"/>
              </w:rPr>
            </w:pPr>
            <w:r>
              <w:rPr>
                <w:rFonts w:cs="Arial"/>
                <w:sz w:val="20"/>
                <w:szCs w:val="16"/>
                <w:lang w:eastAsia="fi-FI"/>
              </w:rPr>
              <w:t>Lisätietoja</w:t>
            </w:r>
          </w:p>
          <w:p w14:paraId="3E233166" w14:textId="77777777" w:rsidR="0014573F" w:rsidRDefault="0014573F" w:rsidP="00CF7ED1">
            <w:pPr>
              <w:rPr>
                <w:rFonts w:cs="Arial"/>
                <w:sz w:val="20"/>
                <w:szCs w:val="16"/>
                <w:lang w:eastAsia="fi-FI"/>
              </w:rPr>
            </w:pPr>
            <w:r w:rsidRPr="00256D35">
              <w:rPr>
                <w:rFonts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256D35">
              <w:rPr>
                <w:rFonts w:cs="Arial"/>
                <w:sz w:val="20"/>
                <w:szCs w:val="16"/>
              </w:rPr>
            </w:r>
            <w:r w:rsidRPr="00256D35">
              <w:rPr>
                <w:rFonts w:cs="Arial"/>
                <w:sz w:val="20"/>
                <w:szCs w:val="16"/>
              </w:rPr>
              <w:fldChar w:fldCharType="separate"/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fldChar w:fldCharType="end"/>
            </w:r>
          </w:p>
        </w:tc>
      </w:tr>
    </w:tbl>
    <w:p w14:paraId="73F1A4FE" w14:textId="77777777" w:rsidR="0076795F" w:rsidRDefault="0076795F" w:rsidP="0076795F">
      <w:pPr>
        <w:spacing w:line="276" w:lineRule="auto"/>
        <w:rPr>
          <w:rFonts w:cs="Arial"/>
          <w:b/>
          <w:sz w:val="20"/>
        </w:rPr>
      </w:pPr>
    </w:p>
    <w:p w14:paraId="18539378" w14:textId="77777777" w:rsidR="0014573F" w:rsidRDefault="0014573F" w:rsidP="0076795F">
      <w:pPr>
        <w:spacing w:line="276" w:lineRule="auto"/>
        <w:rPr>
          <w:rFonts w:cs="Arial"/>
          <w:b/>
          <w:sz w:val="20"/>
        </w:rPr>
      </w:pPr>
    </w:p>
    <w:tbl>
      <w:tblPr>
        <w:tblW w:w="10207" w:type="dxa"/>
        <w:tblInd w:w="-14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00"/>
        <w:gridCol w:w="4207"/>
      </w:tblGrid>
      <w:tr w:rsidR="0037394D" w:rsidRPr="007B36A8" w14:paraId="0084DD7D" w14:textId="77777777" w:rsidTr="00CF7ED1">
        <w:trPr>
          <w:trHeight w:val="421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vAlign w:val="center"/>
          </w:tcPr>
          <w:p w14:paraId="594D2B59" w14:textId="77777777" w:rsidR="0037394D" w:rsidRPr="001510F7" w:rsidRDefault="0037394D" w:rsidP="00CF7ED1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7B36A8">
              <w:rPr>
                <w:rFonts w:cs="Arial"/>
                <w:b/>
                <w:sz w:val="20"/>
              </w:rPr>
              <w:t xml:space="preserve">2. </w:t>
            </w:r>
            <w:r>
              <w:rPr>
                <w:rFonts w:cs="Arial"/>
                <w:b/>
                <w:sz w:val="20"/>
              </w:rPr>
              <w:t>KÄYTTÖSOPIMUS</w:t>
            </w:r>
          </w:p>
        </w:tc>
      </w:tr>
      <w:tr w:rsidR="00920A05" w:rsidRPr="007B36A8" w14:paraId="61D389AF" w14:textId="77777777" w:rsidTr="00CF7ED1">
        <w:trPr>
          <w:cantSplit/>
          <w:trHeight w:val="466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1A3F5" w14:textId="77777777" w:rsidR="00920A05" w:rsidRDefault="00920A05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Osapuolina hakija(t)</w:t>
            </w:r>
          </w:p>
        </w:tc>
        <w:tc>
          <w:tcPr>
            <w:tcW w:w="4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B389" w14:textId="77777777" w:rsidR="00920A05" w:rsidRDefault="00920A05" w:rsidP="00CF7ED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Kyllä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Ei </w:t>
            </w:r>
            <w:r w:rsidR="00C73272"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73272" w:rsidRPr="007B36A8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="00C73272"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37394D" w:rsidRPr="007B36A8" w14:paraId="0A401E24" w14:textId="77777777" w:rsidTr="00CF7ED1">
        <w:trPr>
          <w:cantSplit/>
          <w:trHeight w:val="377"/>
        </w:trPr>
        <w:tc>
          <w:tcPr>
            <w:tcW w:w="1020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B55E35B" w14:textId="77777777" w:rsidR="0037394D" w:rsidRDefault="0037394D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jos ei, käyttösopimuksen tuleva osapuoli ja muut tiedot</w:t>
            </w:r>
          </w:p>
          <w:p w14:paraId="78FFD94C" w14:textId="77777777" w:rsidR="0037394D" w:rsidRDefault="0037394D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256D35">
              <w:rPr>
                <w:rFonts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256D35">
              <w:rPr>
                <w:rFonts w:cs="Arial"/>
                <w:sz w:val="20"/>
                <w:szCs w:val="16"/>
              </w:rPr>
            </w:r>
            <w:r w:rsidRPr="00256D35">
              <w:rPr>
                <w:rFonts w:cs="Arial"/>
                <w:sz w:val="20"/>
                <w:szCs w:val="16"/>
              </w:rPr>
              <w:fldChar w:fldCharType="separate"/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37394D" w:rsidRPr="007B36A8" w14:paraId="657A56FB" w14:textId="77777777" w:rsidTr="00CF7ED1">
        <w:trPr>
          <w:cantSplit/>
          <w:trHeight w:val="386"/>
        </w:trPr>
        <w:tc>
          <w:tcPr>
            <w:tcW w:w="1020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D10359" w14:textId="77777777" w:rsidR="0037394D" w:rsidRDefault="0037394D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</w:tc>
      </w:tr>
    </w:tbl>
    <w:p w14:paraId="2167B95F" w14:textId="77777777" w:rsidR="0037394D" w:rsidRDefault="0037394D" w:rsidP="0076795F">
      <w:pPr>
        <w:spacing w:line="276" w:lineRule="auto"/>
        <w:rPr>
          <w:rFonts w:cs="Arial"/>
          <w:b/>
          <w:sz w:val="20"/>
        </w:rPr>
      </w:pPr>
    </w:p>
    <w:p w14:paraId="233F315A" w14:textId="77777777" w:rsidR="00256D35" w:rsidRPr="007B36A8" w:rsidRDefault="00256D35" w:rsidP="0076795F">
      <w:pPr>
        <w:spacing w:line="276" w:lineRule="auto"/>
        <w:rPr>
          <w:rFonts w:cs="Arial"/>
          <w:b/>
          <w:sz w:val="20"/>
        </w:rPr>
      </w:pPr>
    </w:p>
    <w:tbl>
      <w:tblPr>
        <w:tblW w:w="10207" w:type="dxa"/>
        <w:tblInd w:w="-14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15"/>
        <w:gridCol w:w="2187"/>
        <w:gridCol w:w="2243"/>
        <w:gridCol w:w="3462"/>
      </w:tblGrid>
      <w:tr w:rsidR="009D1CE8" w:rsidRPr="007B36A8" w14:paraId="3DDCA07A" w14:textId="77777777" w:rsidTr="00CF7ED1">
        <w:trPr>
          <w:trHeight w:val="421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vAlign w:val="center"/>
          </w:tcPr>
          <w:p w14:paraId="4A551A3E" w14:textId="77777777" w:rsidR="009D1CE8" w:rsidRPr="001510F7" w:rsidRDefault="00920A05" w:rsidP="00CF7ED1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3E0C36" w:rsidRPr="007B36A8">
              <w:rPr>
                <w:rFonts w:cs="Arial"/>
                <w:b/>
                <w:sz w:val="20"/>
              </w:rPr>
              <w:t xml:space="preserve">. </w:t>
            </w:r>
            <w:r w:rsidR="003E0C36">
              <w:rPr>
                <w:rFonts w:cs="Arial"/>
                <w:b/>
                <w:sz w:val="20"/>
              </w:rPr>
              <w:t>KIINTEISTÖN TIEDOT</w:t>
            </w:r>
          </w:p>
        </w:tc>
      </w:tr>
      <w:tr w:rsidR="00920A05" w:rsidRPr="007B36A8" w14:paraId="283366A8" w14:textId="77777777" w:rsidTr="00CF7ED1">
        <w:trPr>
          <w:cantSplit/>
          <w:trHeight w:val="692"/>
        </w:trPr>
        <w:tc>
          <w:tcPr>
            <w:tcW w:w="4502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4054DFF" w14:textId="77777777" w:rsidR="00920A05" w:rsidRDefault="00920A05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AC60E0">
              <w:rPr>
                <w:rFonts w:cs="Arial"/>
                <w:sz w:val="20"/>
              </w:rPr>
              <w:t>Kiinteistötunnus</w:t>
            </w:r>
          </w:p>
          <w:p w14:paraId="6A8E1C21" w14:textId="77777777" w:rsidR="0014573F" w:rsidRDefault="0014573F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256D35">
              <w:rPr>
                <w:rFonts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256D35">
              <w:rPr>
                <w:rFonts w:cs="Arial"/>
                <w:sz w:val="20"/>
                <w:szCs w:val="16"/>
              </w:rPr>
            </w:r>
            <w:r w:rsidRPr="00256D35">
              <w:rPr>
                <w:rFonts w:cs="Arial"/>
                <w:sz w:val="20"/>
                <w:szCs w:val="16"/>
              </w:rPr>
              <w:fldChar w:fldCharType="separate"/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fldChar w:fldCharType="end"/>
            </w:r>
          </w:p>
        </w:tc>
        <w:tc>
          <w:tcPr>
            <w:tcW w:w="2243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8DA1ECA" w14:textId="77777777" w:rsidR="00920A05" w:rsidRDefault="00920A05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Tilan nimi</w:t>
            </w:r>
          </w:p>
          <w:p w14:paraId="12DC0E71" w14:textId="77777777" w:rsidR="0014573F" w:rsidRDefault="0014573F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256D35">
              <w:rPr>
                <w:rFonts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256D35">
              <w:rPr>
                <w:rFonts w:cs="Arial"/>
                <w:sz w:val="20"/>
                <w:szCs w:val="16"/>
              </w:rPr>
            </w:r>
            <w:r w:rsidRPr="00256D35">
              <w:rPr>
                <w:rFonts w:cs="Arial"/>
                <w:sz w:val="20"/>
                <w:szCs w:val="16"/>
              </w:rPr>
              <w:fldChar w:fldCharType="separate"/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fldChar w:fldCharType="end"/>
            </w:r>
          </w:p>
        </w:tc>
        <w:tc>
          <w:tcPr>
            <w:tcW w:w="346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F22BD79" w14:textId="77777777" w:rsidR="00920A05" w:rsidRDefault="00920A05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Rak.paikan</w:t>
            </w:r>
            <w:proofErr w:type="spellEnd"/>
            <w:r>
              <w:rPr>
                <w:rFonts w:cs="Arial"/>
                <w:sz w:val="20"/>
              </w:rPr>
              <w:t xml:space="preserve"> /tontin pinta-ala</w:t>
            </w:r>
          </w:p>
          <w:p w14:paraId="12CB9C2F" w14:textId="77777777" w:rsidR="0014573F" w:rsidRDefault="0014573F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256D35">
              <w:rPr>
                <w:rFonts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256D35">
              <w:rPr>
                <w:rFonts w:cs="Arial"/>
                <w:sz w:val="20"/>
                <w:szCs w:val="16"/>
              </w:rPr>
            </w:r>
            <w:r w:rsidRPr="00256D35">
              <w:rPr>
                <w:rFonts w:cs="Arial"/>
                <w:sz w:val="20"/>
                <w:szCs w:val="16"/>
              </w:rPr>
              <w:fldChar w:fldCharType="separate"/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920A05" w:rsidRPr="007B36A8" w14:paraId="70A68ACD" w14:textId="77777777" w:rsidTr="00CF7ED1">
        <w:trPr>
          <w:cantSplit/>
          <w:trHeight w:val="645"/>
        </w:trPr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F5FB9E" w14:textId="77777777" w:rsidR="00920A05" w:rsidRDefault="00920A05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Kaava-alue/kylä</w:t>
            </w:r>
          </w:p>
          <w:p w14:paraId="35C2CC44" w14:textId="77777777" w:rsidR="0014573F" w:rsidRPr="00AC60E0" w:rsidRDefault="0014573F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256D35">
              <w:rPr>
                <w:rFonts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256D35">
              <w:rPr>
                <w:rFonts w:cs="Arial"/>
                <w:sz w:val="20"/>
                <w:szCs w:val="16"/>
              </w:rPr>
            </w:r>
            <w:r w:rsidRPr="00256D35">
              <w:rPr>
                <w:rFonts w:cs="Arial"/>
                <w:sz w:val="20"/>
                <w:szCs w:val="16"/>
              </w:rPr>
              <w:fldChar w:fldCharType="separate"/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fldChar w:fldCharType="end"/>
            </w:r>
          </w:p>
        </w:tc>
        <w:tc>
          <w:tcPr>
            <w:tcW w:w="21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32DD0" w14:textId="77777777" w:rsidR="00920A05" w:rsidRDefault="00920A05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Korttelin nro</w:t>
            </w:r>
          </w:p>
          <w:p w14:paraId="19A147A0" w14:textId="77777777" w:rsidR="0014573F" w:rsidRPr="00AC60E0" w:rsidRDefault="0014573F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256D35">
              <w:rPr>
                <w:rFonts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256D35">
              <w:rPr>
                <w:rFonts w:cs="Arial"/>
                <w:sz w:val="20"/>
                <w:szCs w:val="16"/>
              </w:rPr>
            </w:r>
            <w:r w:rsidRPr="00256D35">
              <w:rPr>
                <w:rFonts w:cs="Arial"/>
                <w:sz w:val="20"/>
                <w:szCs w:val="16"/>
              </w:rPr>
              <w:fldChar w:fldCharType="separate"/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fldChar w:fldCharType="end"/>
            </w:r>
          </w:p>
        </w:tc>
        <w:tc>
          <w:tcPr>
            <w:tcW w:w="2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58E67" w14:textId="77777777" w:rsidR="00920A05" w:rsidRDefault="00920A05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RN:o</w:t>
            </w:r>
            <w:proofErr w:type="spellEnd"/>
          </w:p>
          <w:p w14:paraId="1674F7FC" w14:textId="77777777" w:rsidR="0014573F" w:rsidRPr="00AC60E0" w:rsidRDefault="0014573F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256D35">
              <w:rPr>
                <w:rFonts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256D35">
              <w:rPr>
                <w:rFonts w:cs="Arial"/>
                <w:sz w:val="20"/>
                <w:szCs w:val="16"/>
              </w:rPr>
            </w:r>
            <w:r w:rsidRPr="00256D35">
              <w:rPr>
                <w:rFonts w:cs="Arial"/>
                <w:sz w:val="20"/>
                <w:szCs w:val="16"/>
              </w:rPr>
              <w:fldChar w:fldCharType="separate"/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fldChar w:fldCharType="end"/>
            </w:r>
          </w:p>
        </w:tc>
        <w:tc>
          <w:tcPr>
            <w:tcW w:w="34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A4DF9" w14:textId="77777777" w:rsidR="00920A05" w:rsidRDefault="0014573F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R</w:t>
            </w:r>
            <w:r w:rsidR="00920A05">
              <w:rPr>
                <w:rFonts w:cs="Arial"/>
                <w:sz w:val="20"/>
              </w:rPr>
              <w:t>ak.paikan</w:t>
            </w:r>
            <w:proofErr w:type="spellEnd"/>
            <w:r w:rsidR="00920A05">
              <w:rPr>
                <w:rFonts w:cs="Arial"/>
                <w:sz w:val="20"/>
              </w:rPr>
              <w:t>/tontin nro</w:t>
            </w:r>
          </w:p>
          <w:p w14:paraId="436E119D" w14:textId="77777777" w:rsidR="0014573F" w:rsidRPr="00AC60E0" w:rsidRDefault="0014573F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256D35">
              <w:rPr>
                <w:rFonts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256D35">
              <w:rPr>
                <w:rFonts w:cs="Arial"/>
                <w:sz w:val="20"/>
                <w:szCs w:val="16"/>
              </w:rPr>
            </w:r>
            <w:r w:rsidRPr="00256D35">
              <w:rPr>
                <w:rFonts w:cs="Arial"/>
                <w:sz w:val="20"/>
                <w:szCs w:val="16"/>
              </w:rPr>
              <w:fldChar w:fldCharType="separate"/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fldChar w:fldCharType="end"/>
            </w:r>
          </w:p>
        </w:tc>
      </w:tr>
    </w:tbl>
    <w:p w14:paraId="4027C159" w14:textId="77777777" w:rsidR="00256D35" w:rsidRDefault="00256D35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207" w:type="dxa"/>
        <w:tblInd w:w="-14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2"/>
        <w:gridCol w:w="960"/>
        <w:gridCol w:w="3984"/>
        <w:gridCol w:w="1721"/>
      </w:tblGrid>
      <w:tr w:rsidR="00EC644E" w:rsidRPr="00C73272" w14:paraId="10AF0889" w14:textId="77777777" w:rsidTr="00CF7ED1">
        <w:trPr>
          <w:cantSplit/>
          <w:trHeight w:val="462"/>
        </w:trPr>
        <w:tc>
          <w:tcPr>
            <w:tcW w:w="1020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315C4E" w14:textId="77777777" w:rsidR="00EC644E" w:rsidRPr="00C73272" w:rsidRDefault="00EC644E" w:rsidP="00CF7ED1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</w:rPr>
            </w:pPr>
            <w:r w:rsidRPr="00C73272">
              <w:rPr>
                <w:rFonts w:cs="Arial"/>
                <w:b/>
                <w:bCs/>
                <w:sz w:val="20"/>
              </w:rPr>
              <w:t>Rakennuksen käyttötarkoitus ja tyypit</w:t>
            </w:r>
            <w:r>
              <w:rPr>
                <w:rFonts w:cs="Arial"/>
                <w:b/>
                <w:bCs/>
                <w:sz w:val="20"/>
              </w:rPr>
              <w:t xml:space="preserve"> (voit valita useamman)</w:t>
            </w:r>
          </w:p>
        </w:tc>
      </w:tr>
      <w:tr w:rsidR="00EC644E" w:rsidRPr="007B36A8" w14:paraId="5592F0BE" w14:textId="77777777" w:rsidTr="00CF7ED1">
        <w:trPr>
          <w:cantSplit/>
          <w:trHeight w:val="377"/>
        </w:trPr>
        <w:tc>
          <w:tcPr>
            <w:tcW w:w="35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E72E56" w14:textId="77777777" w:rsidR="00EC644E" w:rsidRDefault="00EC644E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Asuinrakennukset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E9666B" w14:textId="77777777" w:rsidR="00EC644E" w:rsidRPr="007B36A8" w:rsidRDefault="00EC644E" w:rsidP="00CF7ED1">
            <w:pPr>
              <w:rPr>
                <w:rFonts w:cs="Arial"/>
                <w:sz w:val="2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50AF429" w14:textId="77777777" w:rsidR="00EC644E" w:rsidRPr="007B36A8" w:rsidRDefault="00EC644E" w:rsidP="00CF7ED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Muut rakennukset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581D8" w14:textId="77777777" w:rsidR="00EC644E" w:rsidRPr="007B36A8" w:rsidRDefault="00EC644E" w:rsidP="00CF7ED1">
            <w:pPr>
              <w:rPr>
                <w:rFonts w:cs="Arial"/>
                <w:sz w:val="20"/>
              </w:rPr>
            </w:pPr>
          </w:p>
        </w:tc>
      </w:tr>
      <w:tr w:rsidR="00EC644E" w14:paraId="204A85E5" w14:textId="77777777" w:rsidTr="00CF7ED1">
        <w:trPr>
          <w:cantSplit/>
          <w:trHeight w:val="377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12A887C" w14:textId="77777777" w:rsidR="00EC644E" w:rsidRDefault="00EC644E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Omakoti- tai paritalo</w:t>
            </w:r>
          </w:p>
          <w:p w14:paraId="57C2C042" w14:textId="77777777" w:rsidR="00EC644E" w:rsidRDefault="00EC644E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Rivitalo</w:t>
            </w:r>
          </w:p>
          <w:p w14:paraId="65567B31" w14:textId="77777777" w:rsidR="00EC644E" w:rsidRDefault="00EC644E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Kerrostalo</w:t>
            </w:r>
          </w:p>
          <w:p w14:paraId="41C0FC97" w14:textId="77777777" w:rsidR="00EC644E" w:rsidRDefault="00EC644E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Vapaa-ajan asunto,</w:t>
            </w:r>
          </w:p>
          <w:p w14:paraId="23A6F503" w14:textId="77777777" w:rsidR="00EC644E" w:rsidRDefault="00EC644E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jonka käyttö vuosittain </w:t>
            </w:r>
            <w:r w:rsidRPr="00256D35">
              <w:rPr>
                <w:rFonts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256D35">
              <w:rPr>
                <w:rFonts w:cs="Arial"/>
                <w:sz w:val="20"/>
                <w:szCs w:val="16"/>
              </w:rPr>
            </w:r>
            <w:r w:rsidRPr="00256D35">
              <w:rPr>
                <w:rFonts w:cs="Arial"/>
                <w:sz w:val="20"/>
                <w:szCs w:val="16"/>
              </w:rPr>
              <w:fldChar w:fldCharType="separate"/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kk</w:t>
            </w:r>
          </w:p>
          <w:p w14:paraId="57124ADB" w14:textId="77777777" w:rsidR="00EC644E" w:rsidRDefault="00EC644E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Talousrakennus,</w:t>
            </w:r>
            <w:r>
              <w:rPr>
                <w:rFonts w:cs="Arial"/>
                <w:sz w:val="20"/>
              </w:rPr>
              <w:br/>
              <w:t xml:space="preserve">mikä </w:t>
            </w:r>
            <w:r w:rsidRPr="00256D35">
              <w:rPr>
                <w:rFonts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256D35">
              <w:rPr>
                <w:rFonts w:cs="Arial"/>
                <w:sz w:val="20"/>
                <w:szCs w:val="16"/>
              </w:rPr>
            </w:r>
            <w:r w:rsidRPr="00256D35">
              <w:rPr>
                <w:rFonts w:cs="Arial"/>
                <w:sz w:val="20"/>
                <w:szCs w:val="16"/>
              </w:rPr>
              <w:fldChar w:fldCharType="separate"/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fldChar w:fldCharType="end"/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CE9A6F" w14:textId="77777777" w:rsidR="00EC644E" w:rsidRDefault="00EC644E" w:rsidP="00CF7ED1">
            <w:pPr>
              <w:rPr>
                <w:rFonts w:cs="Arial"/>
                <w:sz w:val="20"/>
                <w:lang w:eastAsia="fi-FI"/>
              </w:rPr>
            </w:pPr>
            <w:r w:rsidRPr="007B36A8">
              <w:rPr>
                <w:rFonts w:cs="Arial"/>
                <w:sz w:val="20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58077D39" w14:textId="77777777" w:rsidR="00EC644E" w:rsidRDefault="00EC644E" w:rsidP="00CF7ED1">
            <w:pPr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25BD8F0" w14:textId="77777777" w:rsidR="00EC644E" w:rsidRDefault="00EC644E" w:rsidP="00CF7ED1">
            <w:pPr>
              <w:rPr>
                <w:rFonts w:cs="Arial"/>
                <w:sz w:val="20"/>
                <w:lang w:eastAsia="fi-FI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89E31E1" w14:textId="77777777" w:rsidR="00EC644E" w:rsidRDefault="00EC644E" w:rsidP="00CF7ED1">
            <w:pPr>
              <w:pStyle w:val="Ohjetekstipieni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7EC2B2D" w14:textId="77777777" w:rsidR="00EC644E" w:rsidRDefault="00EC644E" w:rsidP="00CF7ED1">
            <w:pPr>
              <w:pStyle w:val="Ohjetekstipieni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8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A413E27" w14:textId="77777777" w:rsidR="00EC644E" w:rsidRDefault="00EC644E" w:rsidP="00CF7ED1">
            <w:pPr>
              <w:rPr>
                <w:rFonts w:cs="Arial"/>
                <w:sz w:val="20"/>
                <w:lang w:eastAsia="fi-FI"/>
              </w:rPr>
            </w:pPr>
            <w:r>
              <w:rPr>
                <w:rFonts w:cs="Arial"/>
                <w:sz w:val="20"/>
                <w:lang w:eastAsia="fi-FI"/>
              </w:rPr>
              <w:lastRenderedPageBreak/>
              <w:t>Teollisuusrakennus</w:t>
            </w:r>
          </w:p>
          <w:p w14:paraId="33FA5215" w14:textId="77777777" w:rsidR="00EC644E" w:rsidRDefault="00EC644E" w:rsidP="00CF7ED1">
            <w:pPr>
              <w:rPr>
                <w:rFonts w:cs="Arial"/>
                <w:sz w:val="20"/>
                <w:lang w:eastAsia="fi-FI"/>
              </w:rPr>
            </w:pPr>
            <w:r>
              <w:rPr>
                <w:rFonts w:cs="Arial"/>
                <w:sz w:val="20"/>
                <w:lang w:eastAsia="fi-FI"/>
              </w:rPr>
              <w:lastRenderedPageBreak/>
              <w:t>Liikerakennus</w:t>
            </w:r>
          </w:p>
          <w:p w14:paraId="252BC978" w14:textId="77777777" w:rsidR="00EC644E" w:rsidRDefault="00EC644E" w:rsidP="00CF7ED1">
            <w:pPr>
              <w:rPr>
                <w:rFonts w:cs="Arial"/>
                <w:sz w:val="20"/>
                <w:lang w:eastAsia="fi-FI"/>
              </w:rPr>
            </w:pPr>
            <w:r>
              <w:rPr>
                <w:rFonts w:cs="Arial"/>
                <w:sz w:val="20"/>
                <w:lang w:eastAsia="fi-FI"/>
              </w:rPr>
              <w:t>Toimistorakennus</w:t>
            </w:r>
          </w:p>
          <w:p w14:paraId="1BDCD245" w14:textId="77777777" w:rsidR="00EC644E" w:rsidRDefault="00EC644E" w:rsidP="00CF7ED1">
            <w:pPr>
              <w:rPr>
                <w:rFonts w:cs="Arial"/>
                <w:sz w:val="20"/>
                <w:lang w:eastAsia="fi-FI"/>
              </w:rPr>
            </w:pPr>
            <w:r>
              <w:rPr>
                <w:rFonts w:cs="Arial"/>
                <w:sz w:val="20"/>
                <w:lang w:eastAsia="fi-FI"/>
              </w:rPr>
              <w:t>Julkinen rakennus</w:t>
            </w:r>
          </w:p>
          <w:p w14:paraId="017B5419" w14:textId="77777777" w:rsidR="00EC644E" w:rsidRDefault="00EC644E" w:rsidP="00CF7ED1">
            <w:pPr>
              <w:rPr>
                <w:rFonts w:cs="Arial"/>
                <w:sz w:val="20"/>
                <w:lang w:eastAsia="fi-FI"/>
              </w:rPr>
            </w:pPr>
            <w:r>
              <w:rPr>
                <w:rFonts w:cs="Arial"/>
                <w:sz w:val="20"/>
                <w:lang w:eastAsia="fi-FI"/>
              </w:rPr>
              <w:t>Urheilu- ja liikuntahalli</w:t>
            </w:r>
          </w:p>
          <w:p w14:paraId="7355EAF1" w14:textId="77777777" w:rsidR="00EC644E" w:rsidRDefault="00EC644E" w:rsidP="00CF7ED1">
            <w:pPr>
              <w:rPr>
                <w:rFonts w:cs="Arial"/>
                <w:sz w:val="20"/>
                <w:lang w:eastAsia="fi-FI"/>
              </w:rPr>
            </w:pPr>
            <w:r>
              <w:rPr>
                <w:rFonts w:cs="Arial"/>
                <w:sz w:val="20"/>
                <w:lang w:eastAsia="fi-FI"/>
              </w:rPr>
              <w:t xml:space="preserve">Varasto, teollisuusvarasto, </w:t>
            </w:r>
            <w:proofErr w:type="spellStart"/>
            <w:r>
              <w:rPr>
                <w:rFonts w:cs="Arial"/>
                <w:sz w:val="20"/>
                <w:lang w:eastAsia="fi-FI"/>
              </w:rPr>
              <w:t>pysköintihalli</w:t>
            </w:r>
            <w:proofErr w:type="spellEnd"/>
          </w:p>
          <w:p w14:paraId="422311AB" w14:textId="77777777" w:rsidR="00EC644E" w:rsidRDefault="00EC644E" w:rsidP="00CF7ED1">
            <w:pPr>
              <w:spacing w:line="276" w:lineRule="auto"/>
              <w:rPr>
                <w:rFonts w:cs="Arial"/>
                <w:sz w:val="20"/>
                <w:lang w:eastAsia="fi-FI"/>
              </w:rPr>
            </w:pPr>
            <w:r>
              <w:rPr>
                <w:rFonts w:cs="Arial"/>
                <w:sz w:val="20"/>
                <w:lang w:eastAsia="fi-FI"/>
              </w:rPr>
              <w:t>Erityistapaukset, esim. puistot, kentät,</w:t>
            </w:r>
            <w:r>
              <w:rPr>
                <w:rFonts w:cs="Arial"/>
                <w:sz w:val="20"/>
                <w:lang w:eastAsia="fi-FI"/>
              </w:rPr>
              <w:br/>
            </w:r>
            <w:proofErr w:type="spellStart"/>
            <w:proofErr w:type="gramStart"/>
            <w:r>
              <w:rPr>
                <w:rFonts w:cs="Arial"/>
                <w:sz w:val="20"/>
                <w:lang w:eastAsia="fi-FI"/>
              </w:rPr>
              <w:t>tunnelit,suihkulähteet</w:t>
            </w:r>
            <w:proofErr w:type="spellEnd"/>
            <w:proofErr w:type="gramEnd"/>
            <w:r>
              <w:rPr>
                <w:rFonts w:cs="Arial"/>
                <w:sz w:val="20"/>
                <w:lang w:eastAsia="fi-FI"/>
              </w:rPr>
              <w:t xml:space="preserve"> – tarkenna alle.</w:t>
            </w:r>
          </w:p>
          <w:p w14:paraId="5669A4B6" w14:textId="77777777" w:rsidR="00EC644E" w:rsidRDefault="00EC644E" w:rsidP="00CF7ED1">
            <w:pPr>
              <w:spacing w:line="276" w:lineRule="auto"/>
              <w:rPr>
                <w:rFonts w:cs="Arial"/>
                <w:sz w:val="20"/>
                <w:szCs w:val="16"/>
              </w:rPr>
            </w:pPr>
            <w:r w:rsidRPr="00256D35">
              <w:rPr>
                <w:rFonts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256D35">
              <w:rPr>
                <w:rFonts w:cs="Arial"/>
                <w:sz w:val="20"/>
                <w:szCs w:val="16"/>
              </w:rPr>
            </w:r>
            <w:r w:rsidRPr="00256D35">
              <w:rPr>
                <w:rFonts w:cs="Arial"/>
                <w:sz w:val="20"/>
                <w:szCs w:val="16"/>
              </w:rPr>
              <w:fldChar w:fldCharType="separate"/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fldChar w:fldCharType="end"/>
            </w:r>
          </w:p>
          <w:p w14:paraId="2DE0C0EC" w14:textId="77777777" w:rsidR="00EC644E" w:rsidRDefault="00EC644E" w:rsidP="00CF7ED1">
            <w:pPr>
              <w:spacing w:line="276" w:lineRule="auto"/>
              <w:rPr>
                <w:rFonts w:cs="Arial"/>
                <w:sz w:val="20"/>
                <w:lang w:eastAsia="fi-FI"/>
              </w:rPr>
            </w:pPr>
          </w:p>
        </w:tc>
        <w:tc>
          <w:tcPr>
            <w:tcW w:w="1721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5D94E" w14:textId="77777777" w:rsidR="00EC644E" w:rsidRDefault="00EC644E" w:rsidP="00CF7ED1">
            <w:pPr>
              <w:rPr>
                <w:rFonts w:cs="Arial"/>
                <w:sz w:val="20"/>
                <w:lang w:eastAsia="fi-FI"/>
              </w:rPr>
            </w:pPr>
            <w:r w:rsidRPr="007B36A8">
              <w:rPr>
                <w:rFonts w:cs="Arial"/>
                <w:sz w:val="20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527E4852" w14:textId="77777777" w:rsidR="00EC644E" w:rsidRDefault="00EC644E" w:rsidP="00CF7ED1">
            <w:pPr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51A95A77" w14:textId="77777777" w:rsidR="00EC644E" w:rsidRDefault="00EC644E" w:rsidP="00CF7ED1">
            <w:pPr>
              <w:rPr>
                <w:rFonts w:cs="Arial"/>
                <w:sz w:val="20"/>
                <w:lang w:eastAsia="fi-FI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6900578D" w14:textId="77777777" w:rsidR="00EC644E" w:rsidRDefault="00EC644E" w:rsidP="00CF7ED1">
            <w:pPr>
              <w:rPr>
                <w:rFonts w:cs="Arial"/>
                <w:sz w:val="20"/>
                <w:lang w:eastAsia="fi-FI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br/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D2BB1A3" w14:textId="77777777" w:rsidR="00EC644E" w:rsidRDefault="00EC644E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EC644E" w:rsidRPr="007B36A8" w14:paraId="4325E8CC" w14:textId="77777777" w:rsidTr="00CF7ED1">
        <w:trPr>
          <w:cantSplit/>
          <w:trHeight w:val="377"/>
        </w:trPr>
        <w:tc>
          <w:tcPr>
            <w:tcW w:w="3542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FF6733" w14:textId="77777777" w:rsidR="00EC644E" w:rsidRDefault="00EC644E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26F489" w14:textId="77777777" w:rsidR="00EC644E" w:rsidRPr="007B36A8" w:rsidRDefault="00EC644E" w:rsidP="00CF7ED1">
            <w:pPr>
              <w:rPr>
                <w:rFonts w:cs="Arial"/>
                <w:sz w:val="20"/>
              </w:rPr>
            </w:pPr>
          </w:p>
        </w:tc>
        <w:tc>
          <w:tcPr>
            <w:tcW w:w="3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B7FD98C" w14:textId="77777777" w:rsidR="00EC644E" w:rsidRDefault="00EC644E" w:rsidP="00CF7ED1">
            <w:pPr>
              <w:rPr>
                <w:rFonts w:cs="Arial"/>
                <w:sz w:val="20"/>
                <w:lang w:eastAsia="fi-FI"/>
              </w:rPr>
            </w:pPr>
          </w:p>
        </w:tc>
        <w:tc>
          <w:tcPr>
            <w:tcW w:w="1721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C9CF62" w14:textId="77777777" w:rsidR="00EC644E" w:rsidRPr="007B36A8" w:rsidRDefault="00EC644E" w:rsidP="00CF7ED1">
            <w:pPr>
              <w:rPr>
                <w:rFonts w:cs="Arial"/>
                <w:sz w:val="20"/>
              </w:rPr>
            </w:pPr>
          </w:p>
        </w:tc>
      </w:tr>
      <w:tr w:rsidR="00EC644E" w:rsidRPr="007B36A8" w14:paraId="7697F599" w14:textId="77777777" w:rsidTr="00CF7ED1">
        <w:trPr>
          <w:cantSplit/>
          <w:trHeight w:val="377"/>
        </w:trPr>
        <w:tc>
          <w:tcPr>
            <w:tcW w:w="3542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60C03D" w14:textId="77777777" w:rsidR="00EC644E" w:rsidRDefault="00EC644E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BBADBE" w14:textId="77777777" w:rsidR="00EC644E" w:rsidRPr="007B36A8" w:rsidRDefault="00EC644E" w:rsidP="00CF7ED1">
            <w:pPr>
              <w:rPr>
                <w:rFonts w:cs="Arial"/>
                <w:sz w:val="20"/>
              </w:rPr>
            </w:pPr>
          </w:p>
        </w:tc>
        <w:tc>
          <w:tcPr>
            <w:tcW w:w="3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D0513BC" w14:textId="77777777" w:rsidR="00EC644E" w:rsidRDefault="00EC644E" w:rsidP="00CF7ED1">
            <w:pPr>
              <w:rPr>
                <w:rFonts w:cs="Arial"/>
                <w:sz w:val="20"/>
                <w:lang w:eastAsia="fi-FI"/>
              </w:rPr>
            </w:pPr>
          </w:p>
        </w:tc>
        <w:tc>
          <w:tcPr>
            <w:tcW w:w="1721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2F899" w14:textId="77777777" w:rsidR="00EC644E" w:rsidRPr="007B36A8" w:rsidRDefault="00EC644E" w:rsidP="00CF7ED1">
            <w:pPr>
              <w:rPr>
                <w:rFonts w:cs="Arial"/>
                <w:sz w:val="20"/>
              </w:rPr>
            </w:pPr>
          </w:p>
        </w:tc>
      </w:tr>
      <w:tr w:rsidR="00EC644E" w:rsidRPr="007B36A8" w14:paraId="344718B4" w14:textId="77777777" w:rsidTr="00CF7ED1">
        <w:trPr>
          <w:cantSplit/>
          <w:trHeight w:val="377"/>
        </w:trPr>
        <w:tc>
          <w:tcPr>
            <w:tcW w:w="3542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EB5DDA0" w14:textId="77777777" w:rsidR="00EC644E" w:rsidRDefault="00EC644E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042475" w14:textId="77777777" w:rsidR="00EC644E" w:rsidRPr="007B36A8" w:rsidRDefault="00EC644E" w:rsidP="00CF7ED1">
            <w:pPr>
              <w:rPr>
                <w:rFonts w:cs="Arial"/>
                <w:sz w:val="20"/>
              </w:rPr>
            </w:pPr>
          </w:p>
        </w:tc>
        <w:tc>
          <w:tcPr>
            <w:tcW w:w="3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3F77478" w14:textId="77777777" w:rsidR="00EC644E" w:rsidRDefault="00EC644E" w:rsidP="00CF7ED1">
            <w:pPr>
              <w:rPr>
                <w:rFonts w:cs="Arial"/>
                <w:sz w:val="20"/>
                <w:lang w:eastAsia="fi-FI"/>
              </w:rPr>
            </w:pPr>
          </w:p>
        </w:tc>
        <w:tc>
          <w:tcPr>
            <w:tcW w:w="1721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C02DF" w14:textId="77777777" w:rsidR="00EC644E" w:rsidRPr="007B36A8" w:rsidRDefault="00EC644E" w:rsidP="00CF7ED1">
            <w:pPr>
              <w:rPr>
                <w:rFonts w:cs="Arial"/>
                <w:sz w:val="20"/>
              </w:rPr>
            </w:pPr>
          </w:p>
        </w:tc>
      </w:tr>
      <w:tr w:rsidR="00EC644E" w:rsidRPr="007B36A8" w14:paraId="0A3A278D" w14:textId="77777777" w:rsidTr="00CF7ED1">
        <w:trPr>
          <w:cantSplit/>
          <w:trHeight w:val="377"/>
        </w:trPr>
        <w:tc>
          <w:tcPr>
            <w:tcW w:w="3542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8B7640" w14:textId="77777777" w:rsidR="00EC644E" w:rsidRDefault="00EC644E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444C51" w14:textId="77777777" w:rsidR="00EC644E" w:rsidRPr="007B36A8" w:rsidRDefault="00EC644E" w:rsidP="00CF7ED1">
            <w:pPr>
              <w:rPr>
                <w:rFonts w:cs="Arial"/>
                <w:sz w:val="20"/>
              </w:rPr>
            </w:pPr>
          </w:p>
        </w:tc>
        <w:tc>
          <w:tcPr>
            <w:tcW w:w="3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A309BD1" w14:textId="77777777" w:rsidR="00EC644E" w:rsidRDefault="00EC644E" w:rsidP="00CF7ED1">
            <w:pPr>
              <w:rPr>
                <w:rFonts w:cs="Arial"/>
                <w:sz w:val="20"/>
                <w:lang w:eastAsia="fi-FI"/>
              </w:rPr>
            </w:pPr>
          </w:p>
        </w:tc>
        <w:tc>
          <w:tcPr>
            <w:tcW w:w="1721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652FB" w14:textId="77777777" w:rsidR="00EC644E" w:rsidRPr="007B36A8" w:rsidRDefault="00EC644E" w:rsidP="00CF7ED1">
            <w:pPr>
              <w:rPr>
                <w:rFonts w:cs="Arial"/>
                <w:sz w:val="20"/>
              </w:rPr>
            </w:pPr>
          </w:p>
        </w:tc>
      </w:tr>
      <w:tr w:rsidR="00EC644E" w14:paraId="1B941D43" w14:textId="77777777" w:rsidTr="00CF7ED1">
        <w:trPr>
          <w:cantSplit/>
          <w:trHeight w:val="386"/>
        </w:trPr>
        <w:tc>
          <w:tcPr>
            <w:tcW w:w="3542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40C00D2" w14:textId="77777777" w:rsidR="00EC644E" w:rsidRDefault="00EC644E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960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0B8865C3" w14:textId="77777777" w:rsidR="00EC644E" w:rsidRDefault="00EC644E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3984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0AB4ABDB" w14:textId="77777777" w:rsidR="00EC644E" w:rsidRDefault="00EC644E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721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031A502" w14:textId="77777777" w:rsidR="00EC644E" w:rsidRDefault="00EC644E" w:rsidP="00CF7ED1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</w:tc>
      </w:tr>
    </w:tbl>
    <w:p w14:paraId="1C335D85" w14:textId="77777777" w:rsidR="00B31420" w:rsidRDefault="00B31420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79978A69" w14:textId="77777777" w:rsidR="00256D35" w:rsidRPr="007B36A8" w:rsidRDefault="00256D35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207" w:type="dxa"/>
        <w:tblInd w:w="-14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4"/>
        <w:gridCol w:w="2835"/>
        <w:gridCol w:w="3828"/>
      </w:tblGrid>
      <w:tr w:rsidR="0076795F" w:rsidRPr="007B36A8" w14:paraId="7AAE1F21" w14:textId="77777777" w:rsidTr="00CF7ED1">
        <w:trPr>
          <w:trHeight w:val="296"/>
        </w:trPr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45A5C8D8" w14:textId="77777777" w:rsidR="0076795F" w:rsidRPr="007B36A8" w:rsidRDefault="00EC644E" w:rsidP="00CF7ED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Hakemus koskee: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0416D320" w14:textId="77777777" w:rsidR="0076795F" w:rsidRPr="007B36A8" w:rsidRDefault="0076795F" w:rsidP="00CF7ED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EC644E" w:rsidRPr="007B36A8" w14:paraId="1FEE0C80" w14:textId="77777777" w:rsidTr="00CF7ED1">
        <w:trPr>
          <w:trHeight w:val="3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ED3126" w14:textId="77777777" w:rsidR="00EC644E" w:rsidRDefault="00EC644E" w:rsidP="00CF7ED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A833189" w14:textId="77777777" w:rsidR="00EC644E" w:rsidRPr="00AC60E0" w:rsidRDefault="00EC644E" w:rsidP="00CF7ED1">
            <w:pPr>
              <w:pStyle w:val="Ohjetekstipieni"/>
              <w:tabs>
                <w:tab w:val="left" w:pos="192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Liittämistä</w:t>
            </w:r>
          </w:p>
        </w:tc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10071F" w14:textId="77777777" w:rsidR="00EC644E" w:rsidRPr="00AC60E0" w:rsidRDefault="00EC644E" w:rsidP="00CF7ED1">
            <w:pPr>
              <w:pStyle w:val="Ohjetekstipieni"/>
              <w:tabs>
                <w:tab w:val="left" w:pos="192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Palveluiden käyttämistä</w:t>
            </w:r>
          </w:p>
        </w:tc>
      </w:tr>
      <w:tr w:rsidR="00EC644E" w:rsidRPr="007B36A8" w14:paraId="32D59E3F" w14:textId="77777777" w:rsidTr="00CE0EFD">
        <w:trPr>
          <w:trHeight w:val="1004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6254FB" w14:textId="77777777" w:rsidR="00EC644E" w:rsidRDefault="00EC644E" w:rsidP="00CF7ED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Vesilaitoksen vesijohtoon</w:t>
            </w:r>
          </w:p>
          <w:p w14:paraId="7962E9C9" w14:textId="77777777" w:rsidR="00EC644E" w:rsidRDefault="00EC644E" w:rsidP="00CF7ED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Vesilaitoksen paineviemäriin</w:t>
            </w:r>
          </w:p>
          <w:p w14:paraId="62AFC498" w14:textId="77777777" w:rsidR="00EC644E" w:rsidRDefault="00EC644E" w:rsidP="00CF7ED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Vesilaitoksen sekaviemäriin</w:t>
            </w:r>
          </w:p>
          <w:p w14:paraId="0C15EFBC" w14:textId="77777777" w:rsidR="00EC644E" w:rsidRDefault="00EC644E" w:rsidP="00CF7ED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09AC415" w14:textId="77777777" w:rsidR="00EC644E" w:rsidRDefault="00EC644E" w:rsidP="00CF7ED1">
            <w:pPr>
              <w:pStyle w:val="Ohjetekstipieni"/>
              <w:tabs>
                <w:tab w:val="left" w:pos="1928"/>
              </w:tabs>
              <w:rPr>
                <w:rFonts w:cs="Arial"/>
                <w:sz w:val="20"/>
              </w:rPr>
            </w:pPr>
            <w:r w:rsidRPr="00AC60E0">
              <w:rPr>
                <w:rFonts w:cs="Arial"/>
                <w:sz w:val="20"/>
              </w:rPr>
              <w:t xml:space="preserve">Kyllä </w:t>
            </w:r>
            <w:r w:rsidRPr="00AC60E0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C60E0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AC60E0">
              <w:rPr>
                <w:rFonts w:cs="Arial"/>
                <w:sz w:val="20"/>
              </w:rPr>
              <w:fldChar w:fldCharType="end"/>
            </w:r>
            <w:r w:rsidRPr="00AC60E0">
              <w:rPr>
                <w:rFonts w:cs="Arial"/>
                <w:sz w:val="20"/>
              </w:rPr>
              <w:t xml:space="preserve"> Ei </w:t>
            </w:r>
            <w:r w:rsidRPr="00AC60E0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C60E0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AC60E0">
              <w:rPr>
                <w:rFonts w:cs="Arial"/>
                <w:sz w:val="20"/>
              </w:rPr>
              <w:fldChar w:fldCharType="end"/>
            </w:r>
          </w:p>
          <w:p w14:paraId="0C6129BB" w14:textId="77777777" w:rsidR="00EC644E" w:rsidRDefault="00EC644E" w:rsidP="00CF7ED1">
            <w:pPr>
              <w:pStyle w:val="Ohjetekstipieni"/>
              <w:tabs>
                <w:tab w:val="left" w:pos="1928"/>
              </w:tabs>
              <w:rPr>
                <w:rFonts w:cs="Arial"/>
                <w:sz w:val="20"/>
              </w:rPr>
            </w:pPr>
            <w:r w:rsidRPr="00AC60E0">
              <w:rPr>
                <w:rFonts w:cs="Arial"/>
                <w:sz w:val="20"/>
              </w:rPr>
              <w:t xml:space="preserve">Kyllä </w:t>
            </w:r>
            <w:r w:rsidRPr="00AC60E0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C60E0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AC60E0">
              <w:rPr>
                <w:rFonts w:cs="Arial"/>
                <w:sz w:val="20"/>
              </w:rPr>
              <w:fldChar w:fldCharType="end"/>
            </w:r>
            <w:r w:rsidRPr="00AC60E0">
              <w:rPr>
                <w:rFonts w:cs="Arial"/>
                <w:sz w:val="20"/>
              </w:rPr>
              <w:t xml:space="preserve"> Ei </w:t>
            </w:r>
            <w:r w:rsidRPr="00AC60E0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C60E0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AC60E0">
              <w:rPr>
                <w:rFonts w:cs="Arial"/>
                <w:sz w:val="20"/>
              </w:rPr>
              <w:fldChar w:fldCharType="end"/>
            </w:r>
          </w:p>
          <w:p w14:paraId="068AA515" w14:textId="77777777" w:rsidR="00EC644E" w:rsidRDefault="00EC644E" w:rsidP="00CF7ED1">
            <w:pPr>
              <w:pStyle w:val="Ohjetekstipieni"/>
              <w:tabs>
                <w:tab w:val="left" w:pos="1928"/>
              </w:tabs>
              <w:rPr>
                <w:rFonts w:cs="Arial"/>
                <w:sz w:val="20"/>
              </w:rPr>
            </w:pPr>
            <w:r w:rsidRPr="00AC60E0">
              <w:rPr>
                <w:rFonts w:cs="Arial"/>
                <w:sz w:val="20"/>
              </w:rPr>
              <w:t xml:space="preserve">Kyllä </w:t>
            </w:r>
            <w:r w:rsidRPr="00AC60E0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C60E0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AC60E0">
              <w:rPr>
                <w:rFonts w:cs="Arial"/>
                <w:sz w:val="20"/>
              </w:rPr>
              <w:fldChar w:fldCharType="end"/>
            </w:r>
            <w:r w:rsidRPr="00AC60E0">
              <w:rPr>
                <w:rFonts w:cs="Arial"/>
                <w:sz w:val="20"/>
              </w:rPr>
              <w:t xml:space="preserve"> Ei </w:t>
            </w:r>
            <w:r w:rsidRPr="00AC60E0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C60E0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AC60E0">
              <w:rPr>
                <w:rFonts w:cs="Arial"/>
                <w:sz w:val="20"/>
              </w:rPr>
              <w:fldChar w:fldCharType="end"/>
            </w:r>
          </w:p>
          <w:p w14:paraId="0FEBC84F" w14:textId="77777777" w:rsidR="00EC644E" w:rsidRDefault="00EC644E" w:rsidP="00CF7ED1">
            <w:pPr>
              <w:pStyle w:val="Ohjetekstipieni"/>
              <w:tabs>
                <w:tab w:val="left" w:pos="1928"/>
              </w:tabs>
              <w:rPr>
                <w:rFonts w:cs="Arial"/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704295" w14:textId="77777777" w:rsidR="00EC644E" w:rsidRDefault="00EC644E" w:rsidP="00CF7ED1">
            <w:pPr>
              <w:pStyle w:val="Ohjetekstipieni"/>
              <w:tabs>
                <w:tab w:val="left" w:pos="1928"/>
              </w:tabs>
              <w:rPr>
                <w:rFonts w:cs="Arial"/>
                <w:sz w:val="20"/>
              </w:rPr>
            </w:pPr>
            <w:r w:rsidRPr="00AC60E0">
              <w:rPr>
                <w:rFonts w:cs="Arial"/>
                <w:sz w:val="20"/>
              </w:rPr>
              <w:t xml:space="preserve">Kyllä </w:t>
            </w:r>
            <w:r w:rsidRPr="00AC60E0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C60E0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AC60E0">
              <w:rPr>
                <w:rFonts w:cs="Arial"/>
                <w:sz w:val="20"/>
              </w:rPr>
              <w:fldChar w:fldCharType="end"/>
            </w:r>
            <w:r w:rsidRPr="00AC60E0">
              <w:rPr>
                <w:rFonts w:cs="Arial"/>
                <w:sz w:val="20"/>
              </w:rPr>
              <w:t xml:space="preserve"> Ei </w:t>
            </w:r>
            <w:r w:rsidRPr="00AC60E0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C60E0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AC60E0">
              <w:rPr>
                <w:rFonts w:cs="Arial"/>
                <w:sz w:val="20"/>
              </w:rPr>
              <w:fldChar w:fldCharType="end"/>
            </w:r>
          </w:p>
          <w:p w14:paraId="64B73DB2" w14:textId="77777777" w:rsidR="00EC644E" w:rsidRDefault="00EC644E" w:rsidP="00CF7ED1">
            <w:pPr>
              <w:pStyle w:val="Ohjetekstipieni"/>
              <w:tabs>
                <w:tab w:val="left" w:pos="1928"/>
              </w:tabs>
              <w:rPr>
                <w:rFonts w:cs="Arial"/>
                <w:sz w:val="20"/>
              </w:rPr>
            </w:pPr>
            <w:r w:rsidRPr="00AC60E0">
              <w:rPr>
                <w:rFonts w:cs="Arial"/>
                <w:sz w:val="20"/>
              </w:rPr>
              <w:t xml:space="preserve">Kyllä </w:t>
            </w:r>
            <w:r w:rsidRPr="00AC60E0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C60E0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AC60E0">
              <w:rPr>
                <w:rFonts w:cs="Arial"/>
                <w:sz w:val="20"/>
              </w:rPr>
              <w:fldChar w:fldCharType="end"/>
            </w:r>
            <w:r w:rsidRPr="00AC60E0">
              <w:rPr>
                <w:rFonts w:cs="Arial"/>
                <w:sz w:val="20"/>
              </w:rPr>
              <w:t xml:space="preserve"> Ei </w:t>
            </w:r>
            <w:r w:rsidRPr="00AC60E0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C60E0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AC60E0">
              <w:rPr>
                <w:rFonts w:cs="Arial"/>
                <w:sz w:val="20"/>
              </w:rPr>
              <w:fldChar w:fldCharType="end"/>
            </w:r>
          </w:p>
          <w:p w14:paraId="64C6C142" w14:textId="77777777" w:rsidR="00EC644E" w:rsidRDefault="00EC644E" w:rsidP="00CF7ED1">
            <w:pPr>
              <w:pStyle w:val="Ohjetekstipieni"/>
              <w:tabs>
                <w:tab w:val="left" w:pos="1928"/>
              </w:tabs>
              <w:rPr>
                <w:rFonts w:cs="Arial"/>
                <w:sz w:val="20"/>
              </w:rPr>
            </w:pPr>
            <w:r w:rsidRPr="00AC60E0">
              <w:rPr>
                <w:rFonts w:cs="Arial"/>
                <w:sz w:val="20"/>
              </w:rPr>
              <w:t xml:space="preserve">Kyllä </w:t>
            </w:r>
            <w:r w:rsidRPr="00AC60E0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C60E0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AC60E0">
              <w:rPr>
                <w:rFonts w:cs="Arial"/>
                <w:sz w:val="20"/>
              </w:rPr>
              <w:fldChar w:fldCharType="end"/>
            </w:r>
            <w:r w:rsidRPr="00AC60E0">
              <w:rPr>
                <w:rFonts w:cs="Arial"/>
                <w:sz w:val="20"/>
              </w:rPr>
              <w:t xml:space="preserve"> Ei </w:t>
            </w:r>
            <w:r w:rsidRPr="00AC60E0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C60E0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AC60E0">
              <w:rPr>
                <w:rFonts w:cs="Arial"/>
                <w:sz w:val="20"/>
              </w:rPr>
              <w:fldChar w:fldCharType="end"/>
            </w:r>
          </w:p>
          <w:p w14:paraId="37F0FAE3" w14:textId="77777777" w:rsidR="00EC644E" w:rsidRDefault="00EC644E" w:rsidP="00CF7ED1">
            <w:pPr>
              <w:rPr>
                <w:rFonts w:cs="Arial"/>
                <w:sz w:val="20"/>
                <w:lang w:eastAsia="fi-FI"/>
              </w:rPr>
            </w:pPr>
          </w:p>
        </w:tc>
      </w:tr>
      <w:tr w:rsidR="0064655A" w:rsidRPr="007B36A8" w14:paraId="721DEB55" w14:textId="77777777" w:rsidTr="00CF7ED1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4B12D" w14:textId="77777777" w:rsidR="0064655A" w:rsidRDefault="0064655A" w:rsidP="00CF7ED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Vesimittari olemassa </w:t>
            </w:r>
          </w:p>
          <w:p w14:paraId="42ADE077" w14:textId="77777777" w:rsidR="0064655A" w:rsidRPr="007B36A8" w:rsidRDefault="0064655A" w:rsidP="00CF7ED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3891C42" w14:textId="77777777" w:rsidR="0064655A" w:rsidRDefault="0064655A" w:rsidP="00CF7ED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A50C23">
              <w:rPr>
                <w:rFonts w:cs="Arial"/>
                <w:sz w:val="20"/>
              </w:rPr>
              <w:t xml:space="preserve">Kyllä </w:t>
            </w:r>
            <w:r w:rsidRPr="00A50C23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50C23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A50C23">
              <w:rPr>
                <w:rFonts w:cs="Arial"/>
                <w:sz w:val="20"/>
              </w:rPr>
              <w:fldChar w:fldCharType="end"/>
            </w:r>
            <w:r w:rsidRPr="00A50C23">
              <w:rPr>
                <w:rFonts w:cs="Arial"/>
                <w:sz w:val="20"/>
              </w:rPr>
              <w:t xml:space="preserve"> Ei </w:t>
            </w:r>
            <w:r w:rsidRPr="00A50C23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50C23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A50C23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  <w:p w14:paraId="5E0DE073" w14:textId="77777777" w:rsidR="0064655A" w:rsidRPr="007B36A8" w:rsidRDefault="0064655A" w:rsidP="00CF7ED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6878C3" w14:textId="77777777" w:rsidR="0064655A" w:rsidRDefault="0064655A" w:rsidP="00CF7ED1">
            <w:pPr>
              <w:rPr>
                <w:rFonts w:cs="Arial"/>
                <w:sz w:val="20"/>
                <w:lang w:eastAsia="fi-FI"/>
              </w:rPr>
            </w:pPr>
            <w:r>
              <w:rPr>
                <w:rFonts w:cs="Arial"/>
                <w:sz w:val="20"/>
              </w:rPr>
              <w:t xml:space="preserve">jos kyllä, mittarin numero </w:t>
            </w:r>
            <w:r w:rsidRPr="00256D35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</w:rPr>
              <w:instrText xml:space="preserve"> FORMTEXT </w:instrText>
            </w:r>
            <w:r w:rsidRPr="00256D35">
              <w:rPr>
                <w:rFonts w:cs="Arial"/>
                <w:sz w:val="20"/>
              </w:rPr>
            </w:r>
            <w:r w:rsidRPr="00256D35">
              <w:rPr>
                <w:rFonts w:cs="Arial"/>
                <w:sz w:val="20"/>
              </w:rPr>
              <w:fldChar w:fldCharType="separate"/>
            </w:r>
            <w:r w:rsidRPr="00256D35">
              <w:rPr>
                <w:rFonts w:cs="Arial"/>
                <w:sz w:val="20"/>
              </w:rPr>
              <w:t> </w:t>
            </w:r>
            <w:r w:rsidRPr="00256D35">
              <w:rPr>
                <w:rFonts w:cs="Arial"/>
                <w:sz w:val="20"/>
              </w:rPr>
              <w:t> </w:t>
            </w:r>
            <w:r w:rsidRPr="00256D35">
              <w:rPr>
                <w:rFonts w:cs="Arial"/>
                <w:sz w:val="20"/>
              </w:rPr>
              <w:t> </w:t>
            </w:r>
            <w:r w:rsidRPr="00256D35">
              <w:rPr>
                <w:rFonts w:cs="Arial"/>
                <w:sz w:val="20"/>
              </w:rPr>
              <w:t> </w:t>
            </w:r>
            <w:r w:rsidRPr="00256D35">
              <w:rPr>
                <w:rFonts w:cs="Arial"/>
                <w:sz w:val="20"/>
              </w:rPr>
              <w:t> </w:t>
            </w:r>
            <w:r w:rsidRPr="00256D35">
              <w:rPr>
                <w:rFonts w:cs="Arial"/>
                <w:sz w:val="20"/>
              </w:rPr>
              <w:fldChar w:fldCharType="end"/>
            </w:r>
          </w:p>
          <w:p w14:paraId="23EDBAA4" w14:textId="77777777" w:rsidR="0064655A" w:rsidRPr="007B36A8" w:rsidRDefault="0064655A" w:rsidP="00CF7ED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ja</w:t>
            </w:r>
            <w:r w:rsidRPr="00256D35">
              <w:rPr>
                <w:rFonts w:cs="Arial"/>
                <w:sz w:val="20"/>
              </w:rPr>
              <w:t xml:space="preserve"> mittarin </w:t>
            </w:r>
            <w:r>
              <w:rPr>
                <w:rFonts w:cs="Arial"/>
                <w:sz w:val="20"/>
              </w:rPr>
              <w:t>lukema</w:t>
            </w:r>
            <w:r w:rsidRPr="00256D35">
              <w:rPr>
                <w:rFonts w:cs="Arial"/>
                <w:sz w:val="20"/>
              </w:rPr>
              <w:t xml:space="preserve"> </w:t>
            </w:r>
            <w:r w:rsidRPr="00256D35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</w:rPr>
              <w:instrText xml:space="preserve"> FORMTEXT </w:instrText>
            </w:r>
            <w:r w:rsidRPr="00256D35">
              <w:rPr>
                <w:rFonts w:cs="Arial"/>
                <w:sz w:val="20"/>
              </w:rPr>
            </w:r>
            <w:r w:rsidRPr="00256D35">
              <w:rPr>
                <w:rFonts w:cs="Arial"/>
                <w:sz w:val="20"/>
              </w:rPr>
              <w:fldChar w:fldCharType="separate"/>
            </w:r>
            <w:r w:rsidRPr="00256D35">
              <w:rPr>
                <w:rFonts w:cs="Arial"/>
                <w:sz w:val="20"/>
              </w:rPr>
              <w:t> </w:t>
            </w:r>
            <w:r w:rsidRPr="00256D35">
              <w:rPr>
                <w:rFonts w:cs="Arial"/>
                <w:sz w:val="20"/>
              </w:rPr>
              <w:t> </w:t>
            </w:r>
            <w:r w:rsidRPr="00256D35">
              <w:rPr>
                <w:rFonts w:cs="Arial"/>
                <w:sz w:val="20"/>
              </w:rPr>
              <w:t> </w:t>
            </w:r>
            <w:r w:rsidRPr="00256D35">
              <w:rPr>
                <w:rFonts w:cs="Arial"/>
                <w:sz w:val="20"/>
              </w:rPr>
              <w:t> </w:t>
            </w:r>
            <w:r w:rsidRPr="00256D35">
              <w:rPr>
                <w:rFonts w:cs="Arial"/>
                <w:sz w:val="20"/>
              </w:rPr>
              <w:t> </w:t>
            </w:r>
            <w:r w:rsidRPr="00256D35">
              <w:rPr>
                <w:rFonts w:cs="Arial"/>
                <w:sz w:val="20"/>
              </w:rPr>
              <w:fldChar w:fldCharType="end"/>
            </w:r>
          </w:p>
        </w:tc>
      </w:tr>
      <w:tr w:rsidR="0064655A" w:rsidRPr="007B36A8" w14:paraId="427CB863" w14:textId="77777777" w:rsidTr="00CF7ED1">
        <w:trPr>
          <w:trHeight w:val="707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DA2035" w14:textId="77777777" w:rsidR="0064655A" w:rsidRDefault="0064655A" w:rsidP="00CF7ED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Vesimittaritila viemäröity ja lämmin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B123C56" w14:textId="77777777" w:rsidR="0064655A" w:rsidRDefault="0064655A" w:rsidP="00CF7ED1">
            <w:pPr>
              <w:rPr>
                <w:rFonts w:cs="Arial"/>
                <w:sz w:val="20"/>
                <w:lang w:eastAsia="fi-FI"/>
              </w:rPr>
            </w:pPr>
            <w:r w:rsidRPr="00A50C23">
              <w:rPr>
                <w:rFonts w:cs="Arial"/>
                <w:sz w:val="20"/>
              </w:rPr>
              <w:t xml:space="preserve">Kyllä </w:t>
            </w:r>
            <w:r w:rsidRPr="00A50C23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50C23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A50C23">
              <w:rPr>
                <w:rFonts w:cs="Arial"/>
                <w:sz w:val="20"/>
              </w:rPr>
              <w:fldChar w:fldCharType="end"/>
            </w:r>
            <w:r w:rsidRPr="00A50C23">
              <w:rPr>
                <w:rFonts w:cs="Arial"/>
                <w:sz w:val="20"/>
              </w:rPr>
              <w:t xml:space="preserve"> Ei </w:t>
            </w:r>
            <w:r w:rsidRPr="00A50C23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50C23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A50C23">
              <w:rPr>
                <w:rFonts w:cs="Arial"/>
                <w:sz w:val="20"/>
              </w:rPr>
              <w:fldChar w:fldCharType="end"/>
            </w:r>
          </w:p>
          <w:p w14:paraId="15A19A18" w14:textId="77777777" w:rsidR="0064655A" w:rsidRPr="00A50C23" w:rsidRDefault="0064655A" w:rsidP="00CF7ED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A14A68" w14:textId="77777777" w:rsidR="0064655A" w:rsidRDefault="0064655A" w:rsidP="00CF7ED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Vesimittarin sijoituspaikka</w:t>
            </w:r>
          </w:p>
          <w:p w14:paraId="0DB060C2" w14:textId="77777777" w:rsidR="0064655A" w:rsidRDefault="0064655A" w:rsidP="00CF7ED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256D35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</w:rPr>
              <w:instrText xml:space="preserve"> FORMTEXT </w:instrText>
            </w:r>
            <w:r w:rsidRPr="00256D35">
              <w:rPr>
                <w:rFonts w:cs="Arial"/>
                <w:sz w:val="20"/>
              </w:rPr>
            </w:r>
            <w:r w:rsidRPr="00256D35">
              <w:rPr>
                <w:rFonts w:cs="Arial"/>
                <w:sz w:val="20"/>
              </w:rPr>
              <w:fldChar w:fldCharType="separate"/>
            </w:r>
            <w:r w:rsidRPr="00256D35">
              <w:rPr>
                <w:rFonts w:cs="Arial"/>
                <w:sz w:val="20"/>
              </w:rPr>
              <w:t> </w:t>
            </w:r>
            <w:r w:rsidRPr="00256D35">
              <w:rPr>
                <w:rFonts w:cs="Arial"/>
                <w:sz w:val="20"/>
              </w:rPr>
              <w:t> </w:t>
            </w:r>
            <w:r w:rsidRPr="00256D35">
              <w:rPr>
                <w:rFonts w:cs="Arial"/>
                <w:sz w:val="20"/>
              </w:rPr>
              <w:t> </w:t>
            </w:r>
            <w:r w:rsidRPr="00256D35">
              <w:rPr>
                <w:rFonts w:cs="Arial"/>
                <w:sz w:val="20"/>
              </w:rPr>
              <w:t> </w:t>
            </w:r>
            <w:r w:rsidRPr="00256D35">
              <w:rPr>
                <w:rFonts w:cs="Arial"/>
                <w:sz w:val="20"/>
              </w:rPr>
              <w:t> </w:t>
            </w:r>
            <w:r w:rsidRPr="00256D35">
              <w:rPr>
                <w:rFonts w:cs="Arial"/>
                <w:sz w:val="20"/>
              </w:rPr>
              <w:fldChar w:fldCharType="end"/>
            </w:r>
          </w:p>
        </w:tc>
      </w:tr>
      <w:tr w:rsidR="0064655A" w:rsidRPr="007B36A8" w14:paraId="5E8A2312" w14:textId="77777777" w:rsidTr="00CF7ED1">
        <w:trPr>
          <w:trHeight w:val="807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7380" w14:textId="77777777" w:rsidR="0064655A" w:rsidRDefault="0064655A" w:rsidP="00CF7ED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Arvio vedenkulutuksesta </w:t>
            </w:r>
            <w:r w:rsidRPr="00AC60E0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60E0">
              <w:rPr>
                <w:rFonts w:cs="Arial"/>
                <w:sz w:val="20"/>
              </w:rPr>
              <w:instrText xml:space="preserve"> FORMTEXT </w:instrText>
            </w:r>
            <w:r w:rsidRPr="00AC60E0">
              <w:rPr>
                <w:rFonts w:cs="Arial"/>
                <w:sz w:val="20"/>
              </w:rPr>
            </w:r>
            <w:r w:rsidRPr="00AC60E0">
              <w:rPr>
                <w:rFonts w:cs="Arial"/>
                <w:sz w:val="20"/>
              </w:rPr>
              <w:fldChar w:fldCharType="separate"/>
            </w:r>
            <w:r w:rsidRPr="00AC60E0">
              <w:rPr>
                <w:rFonts w:cs="Arial"/>
                <w:sz w:val="20"/>
              </w:rPr>
              <w:t> </w:t>
            </w:r>
            <w:r w:rsidRPr="00AC60E0">
              <w:rPr>
                <w:rFonts w:cs="Arial"/>
                <w:sz w:val="20"/>
              </w:rPr>
              <w:t> </w:t>
            </w:r>
            <w:r w:rsidRPr="00AC60E0">
              <w:rPr>
                <w:rFonts w:cs="Arial"/>
                <w:sz w:val="20"/>
              </w:rPr>
              <w:t> </w:t>
            </w:r>
            <w:r w:rsidRPr="00AC60E0">
              <w:rPr>
                <w:rFonts w:cs="Arial"/>
                <w:sz w:val="20"/>
              </w:rPr>
              <w:t> </w:t>
            </w:r>
            <w:r w:rsidRPr="00AC60E0">
              <w:rPr>
                <w:rFonts w:cs="Arial"/>
                <w:sz w:val="20"/>
              </w:rPr>
              <w:t> </w:t>
            </w:r>
            <w:r w:rsidRPr="00AC60E0">
              <w:rPr>
                <w:rFonts w:cs="Arial"/>
                <w:sz w:val="20"/>
              </w:rPr>
              <w:fldChar w:fldCharType="end"/>
            </w:r>
            <w:r w:rsidRPr="00AC60E0">
              <w:rPr>
                <w:rFonts w:cs="Arial"/>
                <w:sz w:val="20"/>
              </w:rPr>
              <w:t xml:space="preserve"> m</w:t>
            </w:r>
            <w:r w:rsidRPr="00AC60E0">
              <w:rPr>
                <w:rFonts w:cs="Arial"/>
                <w:sz w:val="20"/>
                <w:vertAlign w:val="superscript"/>
              </w:rPr>
              <w:t>3</w:t>
            </w:r>
            <w:r w:rsidRPr="00AC60E0">
              <w:rPr>
                <w:rFonts w:cs="Arial"/>
                <w:sz w:val="20"/>
              </w:rPr>
              <w:t>/v</w:t>
            </w:r>
            <w:r>
              <w:rPr>
                <w:rFonts w:cs="Arial"/>
                <w:sz w:val="20"/>
              </w:rPr>
              <w:br/>
              <w:t>tai</w:t>
            </w:r>
          </w:p>
          <w:p w14:paraId="1CEDBE8F" w14:textId="77777777" w:rsidR="0064655A" w:rsidRDefault="0064655A" w:rsidP="00CF7ED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Kiinteistöllä asuu </w:t>
            </w:r>
            <w:r w:rsidRPr="00256D35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</w:rPr>
              <w:instrText xml:space="preserve"> FORMTEXT </w:instrText>
            </w:r>
            <w:r w:rsidRPr="00256D35">
              <w:rPr>
                <w:rFonts w:cs="Arial"/>
                <w:sz w:val="20"/>
              </w:rPr>
            </w:r>
            <w:r w:rsidRPr="00256D35">
              <w:rPr>
                <w:rFonts w:cs="Arial"/>
                <w:sz w:val="20"/>
              </w:rPr>
              <w:fldChar w:fldCharType="separate"/>
            </w:r>
            <w:r w:rsidRPr="00256D35">
              <w:rPr>
                <w:rFonts w:cs="Arial"/>
                <w:sz w:val="20"/>
              </w:rPr>
              <w:t> </w:t>
            </w:r>
            <w:r w:rsidRPr="00256D35">
              <w:rPr>
                <w:rFonts w:cs="Arial"/>
                <w:sz w:val="20"/>
              </w:rPr>
              <w:t> </w:t>
            </w:r>
            <w:r w:rsidRPr="00256D35">
              <w:rPr>
                <w:rFonts w:cs="Arial"/>
                <w:sz w:val="20"/>
              </w:rPr>
              <w:t> </w:t>
            </w:r>
            <w:r w:rsidRPr="00256D35">
              <w:rPr>
                <w:rFonts w:cs="Arial"/>
                <w:sz w:val="20"/>
              </w:rPr>
              <w:t> </w:t>
            </w:r>
            <w:r w:rsidRPr="00256D35">
              <w:rPr>
                <w:rFonts w:cs="Arial"/>
                <w:sz w:val="20"/>
              </w:rPr>
              <w:t> </w:t>
            </w:r>
            <w:r w:rsidRPr="00256D35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(</w:t>
            </w:r>
            <w:proofErr w:type="gramStart"/>
            <w:r>
              <w:rPr>
                <w:rFonts w:cs="Arial"/>
                <w:sz w:val="20"/>
              </w:rPr>
              <w:t>lkm</w:t>
            </w:r>
            <w:proofErr w:type="gramEnd"/>
            <w:r>
              <w:rPr>
                <w:rFonts w:cs="Arial"/>
                <w:sz w:val="20"/>
              </w:rPr>
              <w:t>) henkilöä</w:t>
            </w:r>
          </w:p>
          <w:p w14:paraId="67B42B3F" w14:textId="77777777" w:rsidR="0064655A" w:rsidRDefault="0064655A" w:rsidP="00CF7ED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Arvio jäteveden laadusta</w:t>
            </w:r>
          </w:p>
          <w:p w14:paraId="05EBEBAE" w14:textId="77777777" w:rsidR="0064655A" w:rsidRDefault="0064655A" w:rsidP="00CF7ED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256D35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</w:rPr>
              <w:instrText xml:space="preserve"> FORMTEXT </w:instrText>
            </w:r>
            <w:r w:rsidRPr="00256D35">
              <w:rPr>
                <w:rFonts w:cs="Arial"/>
                <w:sz w:val="20"/>
              </w:rPr>
            </w:r>
            <w:r w:rsidRPr="00256D35">
              <w:rPr>
                <w:rFonts w:cs="Arial"/>
                <w:sz w:val="20"/>
              </w:rPr>
              <w:fldChar w:fldCharType="separate"/>
            </w:r>
            <w:r w:rsidRPr="00256D35">
              <w:rPr>
                <w:rFonts w:cs="Arial"/>
                <w:sz w:val="20"/>
              </w:rPr>
              <w:t> </w:t>
            </w:r>
            <w:r w:rsidRPr="00256D35">
              <w:rPr>
                <w:rFonts w:cs="Arial"/>
                <w:sz w:val="20"/>
              </w:rPr>
              <w:t> </w:t>
            </w:r>
            <w:r w:rsidRPr="00256D35">
              <w:rPr>
                <w:rFonts w:cs="Arial"/>
                <w:sz w:val="20"/>
              </w:rPr>
              <w:t> </w:t>
            </w:r>
            <w:r w:rsidRPr="00256D35">
              <w:rPr>
                <w:rFonts w:cs="Arial"/>
                <w:sz w:val="20"/>
              </w:rPr>
              <w:t> </w:t>
            </w:r>
            <w:r w:rsidRPr="00256D35">
              <w:rPr>
                <w:rFonts w:cs="Arial"/>
                <w:sz w:val="20"/>
              </w:rPr>
              <w:t> </w:t>
            </w:r>
            <w:r w:rsidRPr="00256D35">
              <w:rPr>
                <w:rFonts w:cs="Arial"/>
                <w:sz w:val="20"/>
              </w:rPr>
              <w:fldChar w:fldCharType="end"/>
            </w:r>
          </w:p>
          <w:p w14:paraId="46BD12E1" w14:textId="77777777" w:rsidR="0064655A" w:rsidRDefault="0064655A" w:rsidP="00CF7ED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</w:tr>
    </w:tbl>
    <w:p w14:paraId="74704181" w14:textId="77777777" w:rsidR="007E204D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118DD525" w14:textId="77777777" w:rsidR="0064655A" w:rsidRDefault="0064655A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207" w:type="dxa"/>
        <w:tblInd w:w="-14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4"/>
        <w:gridCol w:w="5103"/>
      </w:tblGrid>
      <w:tr w:rsidR="0064655A" w:rsidRPr="007B36A8" w14:paraId="13845F4D" w14:textId="77777777" w:rsidTr="00AC255B">
        <w:trPr>
          <w:trHeight w:val="421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vAlign w:val="bottom"/>
          </w:tcPr>
          <w:p w14:paraId="0936B9D9" w14:textId="77777777" w:rsidR="0064655A" w:rsidRPr="001510F7" w:rsidRDefault="0064655A" w:rsidP="00AC255B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  <w:r w:rsidRPr="007B36A8">
              <w:rPr>
                <w:rFonts w:cs="Arial"/>
                <w:b/>
                <w:sz w:val="20"/>
              </w:rPr>
              <w:t xml:space="preserve">. </w:t>
            </w:r>
            <w:r>
              <w:rPr>
                <w:rFonts w:cs="Arial"/>
                <w:b/>
                <w:sz w:val="20"/>
              </w:rPr>
              <w:t>TEKNISET TIEDOT</w:t>
            </w:r>
          </w:p>
        </w:tc>
      </w:tr>
      <w:tr w:rsidR="00031206" w:rsidRPr="007B36A8" w14:paraId="1087803B" w14:textId="77777777" w:rsidTr="001768A3">
        <w:trPr>
          <w:cantSplit/>
          <w:trHeight w:val="692"/>
        </w:trPr>
        <w:tc>
          <w:tcPr>
            <w:tcW w:w="1020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48B98E" w14:textId="34F212C0" w:rsidR="00031206" w:rsidRDefault="00031206" w:rsidP="00AC255B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Alimman viemäripisteen korkeusasema</w:t>
            </w:r>
            <w:r w:rsidR="00C00307">
              <w:rPr>
                <w:rFonts w:cs="Arial"/>
                <w:sz w:val="20"/>
              </w:rPr>
              <w:t xml:space="preserve"> ja padotuskorkeus</w:t>
            </w:r>
          </w:p>
          <w:p w14:paraId="79035958" w14:textId="77777777" w:rsidR="00031206" w:rsidRDefault="00031206" w:rsidP="00AC255B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256D35">
              <w:rPr>
                <w:rFonts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256D35">
              <w:rPr>
                <w:rFonts w:cs="Arial"/>
                <w:sz w:val="20"/>
                <w:szCs w:val="16"/>
              </w:rPr>
            </w:r>
            <w:r w:rsidRPr="00256D35">
              <w:rPr>
                <w:rFonts w:cs="Arial"/>
                <w:sz w:val="20"/>
                <w:szCs w:val="16"/>
              </w:rPr>
              <w:fldChar w:fldCharType="separate"/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031206" w:rsidRPr="007B36A8" w14:paraId="04345853" w14:textId="77777777" w:rsidTr="00CF7ED1">
        <w:trPr>
          <w:cantSplit/>
          <w:trHeight w:val="1145"/>
        </w:trPr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4F0344" w14:textId="77777777" w:rsidR="00031206" w:rsidRDefault="00031206" w:rsidP="00AC255B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Tonttivesijohdon koko</w:t>
            </w:r>
          </w:p>
          <w:p w14:paraId="273D2B82" w14:textId="77777777" w:rsidR="00031206" w:rsidRPr="00AC60E0" w:rsidRDefault="00031206" w:rsidP="00AC255B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256D35">
              <w:rPr>
                <w:rFonts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256D35">
              <w:rPr>
                <w:rFonts w:cs="Arial"/>
                <w:sz w:val="20"/>
                <w:szCs w:val="16"/>
              </w:rPr>
            </w:r>
            <w:r w:rsidRPr="00256D35">
              <w:rPr>
                <w:rFonts w:cs="Arial"/>
                <w:sz w:val="20"/>
                <w:szCs w:val="16"/>
              </w:rPr>
              <w:fldChar w:fldCharType="separate"/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fldChar w:fldCharType="end"/>
            </w:r>
          </w:p>
          <w:p w14:paraId="70BAF1F7" w14:textId="77777777" w:rsidR="00031206" w:rsidRDefault="00031206" w:rsidP="00AC255B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Tonttivesijohdon materiaali</w:t>
            </w:r>
          </w:p>
          <w:p w14:paraId="4EE18578" w14:textId="77777777" w:rsidR="00031206" w:rsidRPr="00AC60E0" w:rsidRDefault="00031206" w:rsidP="00AC255B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256D35">
              <w:rPr>
                <w:rFonts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256D35">
              <w:rPr>
                <w:rFonts w:cs="Arial"/>
                <w:sz w:val="20"/>
                <w:szCs w:val="16"/>
              </w:rPr>
            </w:r>
            <w:r w:rsidRPr="00256D35">
              <w:rPr>
                <w:rFonts w:cs="Arial"/>
                <w:sz w:val="20"/>
                <w:szCs w:val="16"/>
              </w:rPr>
              <w:fldChar w:fldCharType="separate"/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fldChar w:fldCharType="end"/>
            </w:r>
          </w:p>
        </w:tc>
        <w:tc>
          <w:tcPr>
            <w:tcW w:w="51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CCA266F" w14:textId="77777777" w:rsidR="00031206" w:rsidRDefault="00031206" w:rsidP="00AC255B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Tonttiviemärin koko</w:t>
            </w:r>
          </w:p>
          <w:p w14:paraId="323141FF" w14:textId="77777777" w:rsidR="00031206" w:rsidRPr="00AC60E0" w:rsidRDefault="00031206" w:rsidP="00AC255B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256D35">
              <w:rPr>
                <w:rFonts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256D35">
              <w:rPr>
                <w:rFonts w:cs="Arial"/>
                <w:sz w:val="20"/>
                <w:szCs w:val="16"/>
              </w:rPr>
            </w:r>
            <w:r w:rsidRPr="00256D35">
              <w:rPr>
                <w:rFonts w:cs="Arial"/>
                <w:sz w:val="20"/>
                <w:szCs w:val="16"/>
              </w:rPr>
              <w:fldChar w:fldCharType="separate"/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fldChar w:fldCharType="end"/>
            </w:r>
          </w:p>
          <w:p w14:paraId="26BDAD07" w14:textId="77777777" w:rsidR="00031206" w:rsidRDefault="00031206" w:rsidP="00AC255B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Tonttiviemärin materiaali</w:t>
            </w:r>
          </w:p>
          <w:p w14:paraId="55A3B3C4" w14:textId="77777777" w:rsidR="00031206" w:rsidRPr="00AC60E0" w:rsidRDefault="00031206" w:rsidP="00AC255B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256D35">
              <w:rPr>
                <w:rFonts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256D35">
              <w:rPr>
                <w:rFonts w:cs="Arial"/>
                <w:sz w:val="20"/>
                <w:szCs w:val="16"/>
              </w:rPr>
            </w:r>
            <w:r w:rsidRPr="00256D35">
              <w:rPr>
                <w:rFonts w:cs="Arial"/>
                <w:sz w:val="20"/>
                <w:szCs w:val="16"/>
              </w:rPr>
              <w:fldChar w:fldCharType="separate"/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031206" w:rsidRPr="007B36A8" w14:paraId="14AA00E1" w14:textId="77777777" w:rsidTr="00CF7ED1">
        <w:trPr>
          <w:cantSplit/>
          <w:trHeight w:val="11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0DC4" w14:textId="77777777" w:rsidR="00031206" w:rsidRDefault="00031206" w:rsidP="00AC255B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Rakennusluvan kerrosala</w:t>
            </w:r>
          </w:p>
          <w:p w14:paraId="4675F916" w14:textId="77777777" w:rsidR="00031206" w:rsidRDefault="00031206" w:rsidP="00AC255B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256D35">
              <w:rPr>
                <w:rFonts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256D35">
              <w:rPr>
                <w:rFonts w:cs="Arial"/>
                <w:sz w:val="20"/>
                <w:szCs w:val="16"/>
              </w:rPr>
            </w:r>
            <w:r w:rsidRPr="00256D35">
              <w:rPr>
                <w:rFonts w:cs="Arial"/>
                <w:sz w:val="20"/>
                <w:szCs w:val="16"/>
              </w:rPr>
              <w:fldChar w:fldCharType="separate"/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k-m2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583" w14:textId="77777777" w:rsidR="00031206" w:rsidRDefault="00031206" w:rsidP="00AC255B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Käyttämättä jäävä osa rakennusoikeudesta</w:t>
            </w:r>
          </w:p>
          <w:p w14:paraId="0731983D" w14:textId="77777777" w:rsidR="00031206" w:rsidRDefault="00031206" w:rsidP="00AC255B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256D35">
              <w:rPr>
                <w:rFonts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256D35">
              <w:rPr>
                <w:rFonts w:cs="Arial"/>
                <w:sz w:val="20"/>
                <w:szCs w:val="16"/>
              </w:rPr>
            </w:r>
            <w:r w:rsidRPr="00256D35">
              <w:rPr>
                <w:rFonts w:cs="Arial"/>
                <w:sz w:val="20"/>
                <w:szCs w:val="16"/>
              </w:rPr>
              <w:fldChar w:fldCharType="separate"/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t> </w:t>
            </w:r>
            <w:r w:rsidRPr="00256D35">
              <w:rPr>
                <w:rFonts w:cs="Arial"/>
                <w:sz w:val="20"/>
                <w:szCs w:val="16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k-m2</w:t>
            </w:r>
          </w:p>
        </w:tc>
      </w:tr>
    </w:tbl>
    <w:p w14:paraId="58F06B5D" w14:textId="77777777" w:rsidR="0064655A" w:rsidRDefault="0064655A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1A53AE65" w14:textId="77777777" w:rsidR="00031206" w:rsidRDefault="00031206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X="-142" w:tblpY="6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031206" w:rsidRPr="007B36A8" w14:paraId="2F60A657" w14:textId="77777777" w:rsidTr="00CF7ED1">
        <w:trPr>
          <w:trHeight w:val="332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5629D7" w14:textId="77777777" w:rsidR="00031206" w:rsidRDefault="00031206" w:rsidP="00031206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Pr="007B36A8">
              <w:rPr>
                <w:rFonts w:cs="Arial"/>
                <w:b/>
                <w:sz w:val="20"/>
              </w:rPr>
              <w:t xml:space="preserve">. </w:t>
            </w:r>
            <w:r>
              <w:rPr>
                <w:rFonts w:cs="Arial"/>
                <w:b/>
                <w:sz w:val="20"/>
              </w:rPr>
              <w:t>MIKÄLI RAKENNUKSIA EI LIITETÄ VIEMÄRIVERKKOON, JÄTEVEDET KÄSITELLÄÄN</w:t>
            </w:r>
          </w:p>
          <w:p w14:paraId="5F8FEC14" w14:textId="77777777" w:rsidR="00031206" w:rsidRPr="007B36A8" w:rsidRDefault="00031206" w:rsidP="00031206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(tiedoksi ympäristösihteerille)</w:t>
            </w:r>
          </w:p>
        </w:tc>
      </w:tr>
      <w:tr w:rsidR="00031206" w:rsidRPr="007B36A8" w14:paraId="1FB1E035" w14:textId="77777777" w:rsidTr="00CF7ED1">
        <w:trPr>
          <w:trHeight w:val="1399"/>
        </w:trPr>
        <w:tc>
          <w:tcPr>
            <w:tcW w:w="10206" w:type="dxa"/>
            <w:tcBorders>
              <w:top w:val="single" w:sz="4" w:space="0" w:color="auto"/>
            </w:tcBorders>
          </w:tcPr>
          <w:p w14:paraId="29DA20BD" w14:textId="77777777" w:rsidR="00031206" w:rsidRPr="007B36A8" w:rsidRDefault="00031206" w:rsidP="00031206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saostussäiliöt</w:t>
            </w:r>
          </w:p>
          <w:p w14:paraId="3026B0ED" w14:textId="77777777" w:rsidR="00031206" w:rsidRPr="007B36A8" w:rsidRDefault="00031206" w:rsidP="00031206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Kiinteistöllä on tiivis umpi</w:t>
            </w:r>
            <w:r w:rsidRPr="007B36A8">
              <w:rPr>
                <w:rFonts w:cs="Arial"/>
                <w:sz w:val="20"/>
              </w:rPr>
              <w:t xml:space="preserve">säiliö </w:t>
            </w:r>
          </w:p>
          <w:p w14:paraId="575E4BC3" w14:textId="77777777" w:rsidR="00031206" w:rsidRDefault="00031206" w:rsidP="00031206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laitepuhdistamo</w:t>
            </w:r>
          </w:p>
          <w:p w14:paraId="578D659C" w14:textId="77777777" w:rsidR="00031206" w:rsidRPr="00860D04" w:rsidRDefault="00031206" w:rsidP="00031206">
            <w:pPr>
              <w:pStyle w:val="Ohjetekstipieni"/>
              <w:rPr>
                <w:rFonts w:cs="Arial"/>
                <w:sz w:val="20"/>
              </w:rPr>
            </w:pPr>
            <w:r w:rsidRPr="00860D04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D04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860D04">
              <w:rPr>
                <w:rFonts w:cs="Arial"/>
                <w:sz w:val="20"/>
              </w:rPr>
              <w:fldChar w:fldCharType="end"/>
            </w:r>
            <w:r w:rsidRPr="00860D0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Kiinteistöllä on m</w:t>
            </w:r>
            <w:r w:rsidRPr="00860D04">
              <w:rPr>
                <w:rFonts w:cs="Arial"/>
                <w:sz w:val="20"/>
              </w:rPr>
              <w:t>aasuodattamo</w:t>
            </w:r>
          </w:p>
          <w:p w14:paraId="667FEF7B" w14:textId="77777777" w:rsidR="00031206" w:rsidRPr="007B36A8" w:rsidRDefault="00031206" w:rsidP="00031206">
            <w:pPr>
              <w:pStyle w:val="Ohjetekstipieni"/>
              <w:rPr>
                <w:rFonts w:cs="Arial"/>
                <w:sz w:val="20"/>
              </w:rPr>
            </w:pPr>
            <w:r w:rsidRPr="00860D04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D04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860D04">
              <w:rPr>
                <w:rFonts w:cs="Arial"/>
                <w:sz w:val="20"/>
              </w:rPr>
              <w:fldChar w:fldCharType="end"/>
            </w:r>
            <w:r w:rsidRPr="00860D0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Kiinteistöllä on i</w:t>
            </w:r>
            <w:r w:rsidRPr="00860D04">
              <w:rPr>
                <w:rFonts w:cs="Arial"/>
                <w:sz w:val="20"/>
              </w:rPr>
              <w:t>meytyskenttä</w:t>
            </w:r>
          </w:p>
          <w:p w14:paraId="55132B68" w14:textId="77777777" w:rsidR="00031206" w:rsidRDefault="00031206" w:rsidP="00031206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Muu, mikä </w:t>
            </w:r>
            <w:r w:rsidRPr="00860D0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0D04">
              <w:rPr>
                <w:rFonts w:cs="Arial"/>
                <w:sz w:val="20"/>
              </w:rPr>
              <w:instrText xml:space="preserve"> FORMTEXT </w:instrText>
            </w:r>
            <w:r w:rsidRPr="00860D04">
              <w:rPr>
                <w:rFonts w:cs="Arial"/>
                <w:sz w:val="20"/>
              </w:rPr>
            </w:r>
            <w:r w:rsidRPr="00860D04">
              <w:rPr>
                <w:rFonts w:cs="Arial"/>
                <w:sz w:val="20"/>
              </w:rPr>
              <w:fldChar w:fldCharType="separate"/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fldChar w:fldCharType="end"/>
            </w:r>
          </w:p>
          <w:p w14:paraId="5B7519EF" w14:textId="77777777" w:rsidR="00031206" w:rsidRDefault="00031206" w:rsidP="00031206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670C7E8" w14:textId="77777777" w:rsidR="00031206" w:rsidRPr="007B36A8" w:rsidRDefault="00031206" w:rsidP="00031206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Järjestelmän r</w:t>
            </w:r>
            <w:r w:rsidRPr="00860D04">
              <w:rPr>
                <w:rFonts w:cs="Arial"/>
                <w:sz w:val="20"/>
              </w:rPr>
              <w:t xml:space="preserve">akentamisvuosi: </w:t>
            </w:r>
            <w:r w:rsidRPr="00860D0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0D04">
              <w:rPr>
                <w:rFonts w:cs="Arial"/>
                <w:sz w:val="20"/>
              </w:rPr>
              <w:instrText xml:space="preserve"> FORMTEXT </w:instrText>
            </w:r>
            <w:r w:rsidRPr="00860D04">
              <w:rPr>
                <w:rFonts w:cs="Arial"/>
                <w:sz w:val="20"/>
              </w:rPr>
            </w:r>
            <w:r w:rsidRPr="00860D04">
              <w:rPr>
                <w:rFonts w:cs="Arial"/>
                <w:sz w:val="20"/>
              </w:rPr>
              <w:fldChar w:fldCharType="separate"/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fldChar w:fldCharType="end"/>
            </w:r>
          </w:p>
        </w:tc>
      </w:tr>
    </w:tbl>
    <w:p w14:paraId="05F30B54" w14:textId="77777777" w:rsidR="00031206" w:rsidRDefault="00031206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58064039" w14:textId="77777777" w:rsidR="00CF7ED1" w:rsidRPr="007B36A8" w:rsidRDefault="00CF7ED1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207" w:type="dxa"/>
        <w:tblInd w:w="-14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5954"/>
      </w:tblGrid>
      <w:tr w:rsidR="00031206" w:rsidRPr="007B36A8" w14:paraId="06CC70D8" w14:textId="77777777" w:rsidTr="00CF7ED1">
        <w:trPr>
          <w:trHeight w:val="296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14:paraId="02DAB915" w14:textId="77777777" w:rsidR="00031206" w:rsidRPr="007B36A8" w:rsidRDefault="00031206" w:rsidP="00CF7ED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lastRenderedPageBreak/>
              <w:t>6. LIITTEET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BFAFD19" w14:textId="77777777" w:rsidR="00031206" w:rsidRPr="007B36A8" w:rsidRDefault="00031206" w:rsidP="00CF7ED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031206" w14:paraId="6A4CAAC7" w14:textId="77777777" w:rsidTr="00CF7ED1">
        <w:trPr>
          <w:trHeight w:val="1188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11C0E5" w14:textId="77777777" w:rsidR="00031206" w:rsidRDefault="00031206" w:rsidP="00CF7ED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Asemapiirustus</w:t>
            </w:r>
          </w:p>
          <w:p w14:paraId="0021F467" w14:textId="77777777" w:rsidR="00031206" w:rsidRDefault="00031206" w:rsidP="00CF7ED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Pohjapiirustus</w:t>
            </w:r>
          </w:p>
          <w:p w14:paraId="31A9B36A" w14:textId="77777777" w:rsidR="00031206" w:rsidRDefault="00031206" w:rsidP="00CF7ED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Kartta</w:t>
            </w:r>
          </w:p>
          <w:p w14:paraId="5654B27D" w14:textId="77777777" w:rsidR="00031206" w:rsidRDefault="00031206" w:rsidP="00CF7ED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LVI-kuvat</w:t>
            </w:r>
            <w:r>
              <w:rPr>
                <w:rFonts w:cs="Arial"/>
                <w:sz w:val="20"/>
              </w:rPr>
              <w:br/>
              <w:t>Selvitys teollisuudesta ja ympäristöluvista</w:t>
            </w:r>
          </w:p>
          <w:p w14:paraId="0A504A7E" w14:textId="77777777" w:rsidR="00031206" w:rsidRDefault="00031206" w:rsidP="00CF7ED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Muu, mikä </w:t>
            </w:r>
            <w:r w:rsidRPr="00860D0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0D04">
              <w:rPr>
                <w:rFonts w:cs="Arial"/>
                <w:sz w:val="20"/>
              </w:rPr>
              <w:instrText xml:space="preserve"> FORMTEXT </w:instrText>
            </w:r>
            <w:r w:rsidRPr="00860D04">
              <w:rPr>
                <w:rFonts w:cs="Arial"/>
                <w:sz w:val="20"/>
              </w:rPr>
            </w:r>
            <w:r w:rsidRPr="00860D04">
              <w:rPr>
                <w:rFonts w:cs="Arial"/>
                <w:sz w:val="20"/>
              </w:rPr>
              <w:fldChar w:fldCharType="separate"/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fldChar w:fldCharType="end"/>
            </w:r>
          </w:p>
          <w:p w14:paraId="45467886" w14:textId="77777777" w:rsidR="00031206" w:rsidRDefault="00031206" w:rsidP="00CF7ED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Muu, mikä </w:t>
            </w:r>
            <w:r w:rsidRPr="00860D0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0D04">
              <w:rPr>
                <w:rFonts w:cs="Arial"/>
                <w:sz w:val="20"/>
              </w:rPr>
              <w:instrText xml:space="preserve"> FORMTEXT </w:instrText>
            </w:r>
            <w:r w:rsidRPr="00860D04">
              <w:rPr>
                <w:rFonts w:cs="Arial"/>
                <w:sz w:val="20"/>
              </w:rPr>
            </w:r>
            <w:r w:rsidRPr="00860D04">
              <w:rPr>
                <w:rFonts w:cs="Arial"/>
                <w:sz w:val="20"/>
              </w:rPr>
              <w:fldChar w:fldCharType="separate"/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B8A81B9" w14:textId="77777777" w:rsidR="00031206" w:rsidRDefault="00031206" w:rsidP="00CF7ED1">
            <w:pPr>
              <w:pStyle w:val="Ohjetekstipieni"/>
              <w:tabs>
                <w:tab w:val="left" w:pos="1928"/>
              </w:tabs>
              <w:rPr>
                <w:rFonts w:cs="Arial"/>
                <w:sz w:val="20"/>
              </w:rPr>
            </w:pPr>
            <w:r w:rsidRPr="00AC60E0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C60E0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AC60E0">
              <w:rPr>
                <w:rFonts w:cs="Arial"/>
                <w:sz w:val="20"/>
              </w:rPr>
              <w:fldChar w:fldCharType="end"/>
            </w:r>
          </w:p>
          <w:p w14:paraId="4B9F7644" w14:textId="77777777" w:rsidR="00031206" w:rsidRDefault="00031206" w:rsidP="00CF7ED1">
            <w:pPr>
              <w:pStyle w:val="Ohjetekstipieni"/>
              <w:tabs>
                <w:tab w:val="left" w:pos="1928"/>
              </w:tabs>
              <w:rPr>
                <w:rFonts w:cs="Arial"/>
                <w:sz w:val="20"/>
              </w:rPr>
            </w:pPr>
            <w:r w:rsidRPr="00AC60E0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C60E0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AC60E0">
              <w:rPr>
                <w:rFonts w:cs="Arial"/>
                <w:sz w:val="20"/>
              </w:rPr>
              <w:fldChar w:fldCharType="end"/>
            </w:r>
          </w:p>
          <w:p w14:paraId="3F88E34C" w14:textId="77777777" w:rsidR="00031206" w:rsidRDefault="00031206" w:rsidP="00CF7ED1">
            <w:pPr>
              <w:pStyle w:val="Ohjetekstipieni"/>
              <w:tabs>
                <w:tab w:val="left" w:pos="1928"/>
              </w:tabs>
              <w:rPr>
                <w:rFonts w:cs="Arial"/>
                <w:sz w:val="20"/>
              </w:rPr>
            </w:pPr>
            <w:r w:rsidRPr="00AC60E0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C60E0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AC60E0">
              <w:rPr>
                <w:rFonts w:cs="Arial"/>
                <w:sz w:val="20"/>
              </w:rPr>
              <w:fldChar w:fldCharType="end"/>
            </w:r>
          </w:p>
          <w:p w14:paraId="0184B73A" w14:textId="77777777" w:rsidR="00031206" w:rsidRDefault="00031206" w:rsidP="00CF7ED1">
            <w:pPr>
              <w:pStyle w:val="Ohjetekstipieni"/>
              <w:tabs>
                <w:tab w:val="left" w:pos="1928"/>
              </w:tabs>
              <w:rPr>
                <w:rFonts w:cs="Arial"/>
                <w:sz w:val="20"/>
              </w:rPr>
            </w:pPr>
            <w:r w:rsidRPr="00AC60E0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C60E0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AC60E0">
              <w:rPr>
                <w:rFonts w:cs="Arial"/>
                <w:sz w:val="20"/>
              </w:rPr>
              <w:fldChar w:fldCharType="end"/>
            </w:r>
          </w:p>
          <w:p w14:paraId="5B75CCAA" w14:textId="77777777" w:rsidR="00031206" w:rsidRDefault="00031206" w:rsidP="00CF7ED1">
            <w:pPr>
              <w:pStyle w:val="Ohjetekstipieni"/>
              <w:tabs>
                <w:tab w:val="left" w:pos="1928"/>
              </w:tabs>
              <w:rPr>
                <w:rFonts w:cs="Arial"/>
                <w:sz w:val="20"/>
              </w:rPr>
            </w:pPr>
            <w:r w:rsidRPr="00AC60E0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C60E0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AC60E0">
              <w:rPr>
                <w:rFonts w:cs="Arial"/>
                <w:sz w:val="20"/>
              </w:rPr>
              <w:fldChar w:fldCharType="end"/>
            </w:r>
          </w:p>
          <w:p w14:paraId="5139701F" w14:textId="77777777" w:rsidR="00031206" w:rsidRDefault="00031206" w:rsidP="00CF7ED1">
            <w:pPr>
              <w:pStyle w:val="Ohjetekstipieni"/>
              <w:tabs>
                <w:tab w:val="left" w:pos="1928"/>
              </w:tabs>
              <w:rPr>
                <w:rFonts w:cs="Arial"/>
                <w:sz w:val="20"/>
              </w:rPr>
            </w:pPr>
            <w:r w:rsidRPr="00AC60E0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C60E0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AC60E0">
              <w:rPr>
                <w:rFonts w:cs="Arial"/>
                <w:sz w:val="20"/>
              </w:rPr>
              <w:fldChar w:fldCharType="end"/>
            </w:r>
          </w:p>
          <w:p w14:paraId="238F3CD1" w14:textId="77777777" w:rsidR="00031206" w:rsidRDefault="00031206" w:rsidP="00CF7ED1">
            <w:pPr>
              <w:pStyle w:val="Ohjetekstipieni"/>
              <w:tabs>
                <w:tab w:val="left" w:pos="1928"/>
              </w:tabs>
              <w:rPr>
                <w:rFonts w:cs="Arial"/>
                <w:sz w:val="20"/>
              </w:rPr>
            </w:pPr>
            <w:r w:rsidRPr="00AC60E0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C60E0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AC60E0">
              <w:rPr>
                <w:rFonts w:cs="Arial"/>
                <w:sz w:val="20"/>
              </w:rPr>
              <w:fldChar w:fldCharType="end"/>
            </w:r>
          </w:p>
          <w:p w14:paraId="491CD273" w14:textId="77777777" w:rsidR="00031206" w:rsidRDefault="00031206" w:rsidP="00CF7ED1">
            <w:pPr>
              <w:pStyle w:val="Ohjetekstipieni"/>
              <w:tabs>
                <w:tab w:val="left" w:pos="1928"/>
              </w:tabs>
              <w:rPr>
                <w:rFonts w:cs="Arial"/>
                <w:sz w:val="20"/>
              </w:rPr>
            </w:pPr>
            <w:r w:rsidRPr="00AC60E0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C60E0">
              <w:rPr>
                <w:rFonts w:cs="Arial"/>
                <w:sz w:val="20"/>
              </w:rPr>
              <w:instrText xml:space="preserve"> FORMCHECKBOX </w:instrText>
            </w:r>
            <w:r w:rsidR="00371BE5">
              <w:rPr>
                <w:rFonts w:cs="Arial"/>
                <w:sz w:val="20"/>
              </w:rPr>
            </w:r>
            <w:r w:rsidR="00371BE5">
              <w:rPr>
                <w:rFonts w:cs="Arial"/>
                <w:sz w:val="20"/>
              </w:rPr>
              <w:fldChar w:fldCharType="separate"/>
            </w:r>
            <w:r w:rsidRPr="00AC60E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C26C47" w14:textId="77777777" w:rsidR="00031206" w:rsidRDefault="00CF7ED1" w:rsidP="00CF7ED1">
            <w:pPr>
              <w:spacing w:line="276" w:lineRule="auto"/>
              <w:rPr>
                <w:rFonts w:cs="Arial"/>
                <w:sz w:val="20"/>
              </w:rPr>
            </w:pPr>
            <w:r w:rsidRPr="00860D0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0D04">
              <w:rPr>
                <w:rFonts w:cs="Arial"/>
                <w:sz w:val="20"/>
              </w:rPr>
              <w:instrText xml:space="preserve"> FORMTEXT </w:instrText>
            </w:r>
            <w:r w:rsidRPr="00860D04">
              <w:rPr>
                <w:rFonts w:cs="Arial"/>
                <w:sz w:val="20"/>
              </w:rPr>
            </w:r>
            <w:r w:rsidRPr="00860D04">
              <w:rPr>
                <w:rFonts w:cs="Arial"/>
                <w:sz w:val="20"/>
              </w:rPr>
              <w:fldChar w:fldCharType="separate"/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kpl</w:t>
            </w:r>
          </w:p>
          <w:p w14:paraId="4AC0CC37" w14:textId="77777777" w:rsidR="00CF7ED1" w:rsidRDefault="00CF7ED1" w:rsidP="00CF7ED1">
            <w:pPr>
              <w:spacing w:line="276" w:lineRule="auto"/>
              <w:rPr>
                <w:rFonts w:cs="Arial"/>
                <w:sz w:val="20"/>
              </w:rPr>
            </w:pPr>
            <w:r w:rsidRPr="00860D0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0D04">
              <w:rPr>
                <w:rFonts w:cs="Arial"/>
                <w:sz w:val="20"/>
              </w:rPr>
              <w:instrText xml:space="preserve"> FORMTEXT </w:instrText>
            </w:r>
            <w:r w:rsidRPr="00860D04">
              <w:rPr>
                <w:rFonts w:cs="Arial"/>
                <w:sz w:val="20"/>
              </w:rPr>
            </w:r>
            <w:r w:rsidRPr="00860D04">
              <w:rPr>
                <w:rFonts w:cs="Arial"/>
                <w:sz w:val="20"/>
              </w:rPr>
              <w:fldChar w:fldCharType="separate"/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kpl</w:t>
            </w:r>
          </w:p>
          <w:p w14:paraId="61672D86" w14:textId="77777777" w:rsidR="00CF7ED1" w:rsidRDefault="00CF7ED1" w:rsidP="00CF7ED1">
            <w:pPr>
              <w:spacing w:line="276" w:lineRule="auto"/>
              <w:rPr>
                <w:rFonts w:cs="Arial"/>
                <w:sz w:val="20"/>
              </w:rPr>
            </w:pPr>
            <w:r w:rsidRPr="00860D0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0D04">
              <w:rPr>
                <w:rFonts w:cs="Arial"/>
                <w:sz w:val="20"/>
              </w:rPr>
              <w:instrText xml:space="preserve"> FORMTEXT </w:instrText>
            </w:r>
            <w:r w:rsidRPr="00860D04">
              <w:rPr>
                <w:rFonts w:cs="Arial"/>
                <w:sz w:val="20"/>
              </w:rPr>
            </w:r>
            <w:r w:rsidRPr="00860D04">
              <w:rPr>
                <w:rFonts w:cs="Arial"/>
                <w:sz w:val="20"/>
              </w:rPr>
              <w:fldChar w:fldCharType="separate"/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kpl</w:t>
            </w:r>
          </w:p>
          <w:p w14:paraId="4E4A5BD3" w14:textId="77777777" w:rsidR="00CF7ED1" w:rsidRDefault="00CF7ED1" w:rsidP="00CF7ED1">
            <w:pPr>
              <w:spacing w:line="276" w:lineRule="auto"/>
              <w:rPr>
                <w:rFonts w:cs="Arial"/>
                <w:sz w:val="20"/>
              </w:rPr>
            </w:pPr>
            <w:r w:rsidRPr="00860D0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0D04">
              <w:rPr>
                <w:rFonts w:cs="Arial"/>
                <w:sz w:val="20"/>
              </w:rPr>
              <w:instrText xml:space="preserve"> FORMTEXT </w:instrText>
            </w:r>
            <w:r w:rsidRPr="00860D04">
              <w:rPr>
                <w:rFonts w:cs="Arial"/>
                <w:sz w:val="20"/>
              </w:rPr>
            </w:r>
            <w:r w:rsidRPr="00860D04">
              <w:rPr>
                <w:rFonts w:cs="Arial"/>
                <w:sz w:val="20"/>
              </w:rPr>
              <w:fldChar w:fldCharType="separate"/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kpl</w:t>
            </w:r>
          </w:p>
          <w:p w14:paraId="15B187F2" w14:textId="77777777" w:rsidR="00CF7ED1" w:rsidRDefault="00CF7ED1" w:rsidP="00CF7ED1">
            <w:pPr>
              <w:spacing w:line="276" w:lineRule="auto"/>
              <w:rPr>
                <w:rFonts w:cs="Arial"/>
                <w:sz w:val="20"/>
              </w:rPr>
            </w:pPr>
            <w:r w:rsidRPr="00860D0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0D04">
              <w:rPr>
                <w:rFonts w:cs="Arial"/>
                <w:sz w:val="20"/>
              </w:rPr>
              <w:instrText xml:space="preserve"> FORMTEXT </w:instrText>
            </w:r>
            <w:r w:rsidRPr="00860D04">
              <w:rPr>
                <w:rFonts w:cs="Arial"/>
                <w:sz w:val="20"/>
              </w:rPr>
            </w:r>
            <w:r w:rsidRPr="00860D04">
              <w:rPr>
                <w:rFonts w:cs="Arial"/>
                <w:sz w:val="20"/>
              </w:rPr>
              <w:fldChar w:fldCharType="separate"/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kpl</w:t>
            </w:r>
          </w:p>
          <w:p w14:paraId="56B8FDAB" w14:textId="77777777" w:rsidR="00CF7ED1" w:rsidRDefault="00CF7ED1" w:rsidP="00CF7ED1">
            <w:pPr>
              <w:spacing w:line="276" w:lineRule="auto"/>
              <w:rPr>
                <w:rFonts w:cs="Arial"/>
                <w:sz w:val="20"/>
              </w:rPr>
            </w:pPr>
            <w:r w:rsidRPr="00860D0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0D04">
              <w:rPr>
                <w:rFonts w:cs="Arial"/>
                <w:sz w:val="20"/>
              </w:rPr>
              <w:instrText xml:space="preserve"> FORMTEXT </w:instrText>
            </w:r>
            <w:r w:rsidRPr="00860D04">
              <w:rPr>
                <w:rFonts w:cs="Arial"/>
                <w:sz w:val="20"/>
              </w:rPr>
            </w:r>
            <w:r w:rsidRPr="00860D04">
              <w:rPr>
                <w:rFonts w:cs="Arial"/>
                <w:sz w:val="20"/>
              </w:rPr>
              <w:fldChar w:fldCharType="separate"/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kpl</w:t>
            </w:r>
          </w:p>
          <w:p w14:paraId="11E87027" w14:textId="77777777" w:rsidR="00CF7ED1" w:rsidRDefault="00CF7ED1" w:rsidP="00CF7ED1">
            <w:pPr>
              <w:spacing w:line="276" w:lineRule="auto"/>
              <w:rPr>
                <w:rFonts w:cs="Arial"/>
                <w:sz w:val="20"/>
              </w:rPr>
            </w:pPr>
            <w:r w:rsidRPr="00860D0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0D04">
              <w:rPr>
                <w:rFonts w:cs="Arial"/>
                <w:sz w:val="20"/>
              </w:rPr>
              <w:instrText xml:space="preserve"> FORMTEXT </w:instrText>
            </w:r>
            <w:r w:rsidRPr="00860D04">
              <w:rPr>
                <w:rFonts w:cs="Arial"/>
                <w:sz w:val="20"/>
              </w:rPr>
            </w:r>
            <w:r w:rsidRPr="00860D04">
              <w:rPr>
                <w:rFonts w:cs="Arial"/>
                <w:sz w:val="20"/>
              </w:rPr>
              <w:fldChar w:fldCharType="separate"/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kpl</w:t>
            </w:r>
          </w:p>
          <w:p w14:paraId="1D233248" w14:textId="77777777" w:rsidR="00CF7ED1" w:rsidRDefault="00CF7ED1" w:rsidP="00CF7ED1">
            <w:pPr>
              <w:spacing w:line="276" w:lineRule="auto"/>
              <w:rPr>
                <w:rFonts w:cs="Arial"/>
                <w:sz w:val="20"/>
              </w:rPr>
            </w:pPr>
            <w:r w:rsidRPr="00860D0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0D04">
              <w:rPr>
                <w:rFonts w:cs="Arial"/>
                <w:sz w:val="20"/>
              </w:rPr>
              <w:instrText xml:space="preserve"> FORMTEXT </w:instrText>
            </w:r>
            <w:r w:rsidRPr="00860D04">
              <w:rPr>
                <w:rFonts w:cs="Arial"/>
                <w:sz w:val="20"/>
              </w:rPr>
            </w:r>
            <w:r w:rsidRPr="00860D04">
              <w:rPr>
                <w:rFonts w:cs="Arial"/>
                <w:sz w:val="20"/>
              </w:rPr>
              <w:fldChar w:fldCharType="separate"/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t> </w:t>
            </w:r>
            <w:r w:rsidRPr="00860D04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kpl</w:t>
            </w:r>
          </w:p>
        </w:tc>
      </w:tr>
    </w:tbl>
    <w:p w14:paraId="1A407E18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3732247A" w14:textId="77777777" w:rsidR="00256D35" w:rsidRPr="007B36A8" w:rsidRDefault="00256D35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19AE3A48" w14:textId="77777777" w:rsidR="0076795F" w:rsidRPr="00883769" w:rsidRDefault="0076795F" w:rsidP="0076795F">
      <w:pPr>
        <w:pStyle w:val="Otsikko3"/>
        <w:spacing w:before="0" w:after="0" w:line="276" w:lineRule="auto"/>
        <w:rPr>
          <w:caps/>
          <w:sz w:val="20"/>
          <w:szCs w:val="16"/>
          <w:lang w:val="fi-FI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0451180E" w14:textId="77777777" w:rsidTr="001A00FD">
        <w:trPr>
          <w:trHeight w:val="222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FEAD74" w14:textId="77777777" w:rsidR="0076795F" w:rsidRPr="007B36A8" w:rsidRDefault="00D04DDB" w:rsidP="00D90BB7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10</w:t>
            </w:r>
            <w:r w:rsidR="0076795F" w:rsidRPr="007B36A8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76795F" w:rsidRPr="007B36A8" w14:paraId="4C034F5A" w14:textId="77777777" w:rsidTr="00D90BB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8D8E" w14:textId="77777777" w:rsidR="0003543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Paikka ja päivämäärä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14:paraId="4D874A77" w14:textId="77777777" w:rsidR="00035438" w:rsidRDefault="00035438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</w:p>
          <w:p w14:paraId="5A4094D1" w14:textId="77777777" w:rsidR="00035438" w:rsidRDefault="00035438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A99EABE" w14:textId="77777777" w:rsidR="0076795F" w:rsidRPr="0003543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DCF6C89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1983CB2B" w14:textId="77777777" w:rsidR="0076795F" w:rsidRPr="007B36A8" w:rsidRDefault="00CF4211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</w:t>
            </w:r>
            <w:r w:rsidR="003D0A21">
              <w:rPr>
                <w:rFonts w:ascii="Arial" w:hAnsi="Arial" w:cs="Arial"/>
                <w:sz w:val="20"/>
                <w:szCs w:val="16"/>
              </w:rPr>
              <w:t>llekirjoitus</w:t>
            </w:r>
          </w:p>
          <w:p w14:paraId="7015ECC9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429D5C1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23FA14F9" w14:textId="77777777" w:rsidR="0076795F" w:rsidRPr="00406B82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Nimen selvenny</w:t>
            </w:r>
            <w:r w:rsidR="003D0A21">
              <w:rPr>
                <w:rFonts w:ascii="Arial" w:hAnsi="Arial" w:cs="Arial"/>
                <w:sz w:val="20"/>
                <w:szCs w:val="16"/>
              </w:rPr>
              <w:t>s</w:t>
            </w:r>
          </w:p>
        </w:tc>
      </w:tr>
    </w:tbl>
    <w:p w14:paraId="360800B2" w14:textId="77777777" w:rsidR="009A7671" w:rsidRDefault="009A767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207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1"/>
        <w:gridCol w:w="5086"/>
      </w:tblGrid>
      <w:tr w:rsidR="00256D35" w:rsidRPr="00256D35" w14:paraId="675D835D" w14:textId="77777777" w:rsidTr="002671E3">
        <w:trPr>
          <w:cantSplit/>
          <w:trHeight w:val="350"/>
        </w:trPr>
        <w:tc>
          <w:tcPr>
            <w:tcW w:w="5121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0F6DB3" w14:textId="77777777" w:rsidR="00256D35" w:rsidRPr="00256D35" w:rsidRDefault="00256D35" w:rsidP="00256D35">
            <w:pPr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Hakemus saapunut </w:t>
            </w:r>
            <w:r w:rsidRPr="00256D35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b/>
                <w:sz w:val="20"/>
              </w:rPr>
              <w:instrText xml:space="preserve"> FORMTEXT </w:instrText>
            </w:r>
            <w:r w:rsidRPr="00256D35">
              <w:rPr>
                <w:rFonts w:cs="Arial"/>
                <w:b/>
                <w:sz w:val="20"/>
              </w:rPr>
            </w:r>
            <w:r w:rsidRPr="00256D35">
              <w:rPr>
                <w:rFonts w:cs="Arial"/>
                <w:b/>
                <w:sz w:val="20"/>
              </w:rPr>
              <w:fldChar w:fldCharType="separate"/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(</w:t>
            </w:r>
            <w:proofErr w:type="gramStart"/>
            <w:r>
              <w:rPr>
                <w:rFonts w:cs="Arial"/>
                <w:b/>
                <w:sz w:val="20"/>
              </w:rPr>
              <w:t>pvm</w:t>
            </w:r>
            <w:proofErr w:type="gramEnd"/>
            <w:r>
              <w:rPr>
                <w:rFonts w:cs="Arial"/>
                <w:b/>
                <w:sz w:val="20"/>
              </w:rPr>
              <w:t>)</w:t>
            </w:r>
          </w:p>
          <w:p w14:paraId="26F05F58" w14:textId="77777777" w:rsidR="00256D35" w:rsidRPr="00256D35" w:rsidRDefault="00256D35" w:rsidP="00256D35">
            <w:pPr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Sopimus tehty </w:t>
            </w:r>
            <w:r w:rsidRPr="00256D35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b/>
                <w:sz w:val="20"/>
              </w:rPr>
              <w:instrText xml:space="preserve"> FORMTEXT </w:instrText>
            </w:r>
            <w:r w:rsidRPr="00256D35">
              <w:rPr>
                <w:rFonts w:cs="Arial"/>
                <w:b/>
                <w:sz w:val="20"/>
              </w:rPr>
            </w:r>
            <w:r w:rsidRPr="00256D35">
              <w:rPr>
                <w:rFonts w:cs="Arial"/>
                <w:b/>
                <w:sz w:val="20"/>
              </w:rPr>
              <w:fldChar w:fldCharType="separate"/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(</w:t>
            </w:r>
            <w:proofErr w:type="gramStart"/>
            <w:r>
              <w:rPr>
                <w:rFonts w:cs="Arial"/>
                <w:b/>
                <w:sz w:val="20"/>
              </w:rPr>
              <w:t>pvm</w:t>
            </w:r>
            <w:proofErr w:type="gramEnd"/>
            <w:r>
              <w:rPr>
                <w:rFonts w:cs="Arial"/>
                <w:b/>
                <w:sz w:val="20"/>
              </w:rPr>
              <w:t>)</w:t>
            </w:r>
          </w:p>
          <w:p w14:paraId="6E867B6C" w14:textId="77777777" w:rsidR="00256D35" w:rsidRDefault="00256D35" w:rsidP="00256D35">
            <w:pPr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Lähetetty allekirjoitettavaksi </w:t>
            </w:r>
            <w:r w:rsidRPr="00256D35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b/>
                <w:sz w:val="20"/>
              </w:rPr>
              <w:instrText xml:space="preserve"> FORMTEXT </w:instrText>
            </w:r>
            <w:r w:rsidRPr="00256D35">
              <w:rPr>
                <w:rFonts w:cs="Arial"/>
                <w:b/>
                <w:sz w:val="20"/>
              </w:rPr>
            </w:r>
            <w:r w:rsidRPr="00256D35">
              <w:rPr>
                <w:rFonts w:cs="Arial"/>
                <w:b/>
                <w:sz w:val="20"/>
              </w:rPr>
              <w:fldChar w:fldCharType="separate"/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(</w:t>
            </w:r>
            <w:proofErr w:type="gramStart"/>
            <w:r>
              <w:rPr>
                <w:rFonts w:cs="Arial"/>
                <w:b/>
                <w:sz w:val="20"/>
              </w:rPr>
              <w:t>pvm</w:t>
            </w:r>
            <w:proofErr w:type="gramEnd"/>
            <w:r>
              <w:rPr>
                <w:rFonts w:cs="Arial"/>
                <w:b/>
                <w:sz w:val="20"/>
              </w:rPr>
              <w:t>)</w:t>
            </w:r>
          </w:p>
          <w:p w14:paraId="3839D0E0" w14:textId="77777777" w:rsidR="00256D35" w:rsidRPr="00256D35" w:rsidRDefault="00256D35" w:rsidP="00256D35">
            <w:pPr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Sopimus palautettu allekirjoitettuna </w:t>
            </w:r>
            <w:r w:rsidRPr="00256D35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b/>
                <w:sz w:val="20"/>
              </w:rPr>
              <w:instrText xml:space="preserve"> FORMTEXT </w:instrText>
            </w:r>
            <w:r w:rsidRPr="00256D35">
              <w:rPr>
                <w:rFonts w:cs="Arial"/>
                <w:b/>
                <w:sz w:val="20"/>
              </w:rPr>
            </w:r>
            <w:r w:rsidRPr="00256D35">
              <w:rPr>
                <w:rFonts w:cs="Arial"/>
                <w:b/>
                <w:sz w:val="20"/>
              </w:rPr>
              <w:fldChar w:fldCharType="separate"/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(</w:t>
            </w:r>
            <w:proofErr w:type="gramStart"/>
            <w:r>
              <w:rPr>
                <w:rFonts w:cs="Arial"/>
                <w:b/>
                <w:sz w:val="20"/>
              </w:rPr>
              <w:t>pvm</w:t>
            </w:r>
            <w:proofErr w:type="gramEnd"/>
            <w:r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5086" w:type="dxa"/>
            <w:shd w:val="clear" w:color="auto" w:fill="D9D9D9"/>
          </w:tcPr>
          <w:p w14:paraId="1D0EF7EB" w14:textId="77777777" w:rsidR="00256D35" w:rsidRDefault="00256D35" w:rsidP="00256D35">
            <w:pPr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Vastaanottaja </w:t>
            </w:r>
            <w:r w:rsidRPr="00256D35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b/>
                <w:sz w:val="20"/>
              </w:rPr>
              <w:instrText xml:space="preserve"> FORMTEXT </w:instrText>
            </w:r>
            <w:r w:rsidRPr="00256D35">
              <w:rPr>
                <w:rFonts w:cs="Arial"/>
                <w:b/>
                <w:sz w:val="20"/>
              </w:rPr>
            </w:r>
            <w:r w:rsidRPr="00256D35">
              <w:rPr>
                <w:rFonts w:cs="Arial"/>
                <w:b/>
                <w:sz w:val="20"/>
              </w:rPr>
              <w:fldChar w:fldCharType="separate"/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fldChar w:fldCharType="end"/>
            </w:r>
          </w:p>
          <w:p w14:paraId="6249C457" w14:textId="77777777" w:rsidR="00256D35" w:rsidRDefault="00256D35" w:rsidP="00256D35">
            <w:pPr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Tekijä </w:t>
            </w:r>
            <w:r w:rsidRPr="00256D35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b/>
                <w:sz w:val="20"/>
              </w:rPr>
              <w:instrText xml:space="preserve"> FORMTEXT </w:instrText>
            </w:r>
            <w:r w:rsidRPr="00256D35">
              <w:rPr>
                <w:rFonts w:cs="Arial"/>
                <w:b/>
                <w:sz w:val="20"/>
              </w:rPr>
            </w:r>
            <w:r w:rsidRPr="00256D35">
              <w:rPr>
                <w:rFonts w:cs="Arial"/>
                <w:b/>
                <w:sz w:val="20"/>
              </w:rPr>
              <w:fldChar w:fldCharType="separate"/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fldChar w:fldCharType="end"/>
            </w:r>
          </w:p>
          <w:p w14:paraId="42FE32DE" w14:textId="77777777" w:rsidR="00256D35" w:rsidRDefault="00256D35" w:rsidP="00256D35">
            <w:pPr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Postittaja </w:t>
            </w:r>
            <w:r w:rsidRPr="00256D35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b/>
                <w:sz w:val="20"/>
              </w:rPr>
              <w:instrText xml:space="preserve"> FORMTEXT </w:instrText>
            </w:r>
            <w:r w:rsidRPr="00256D35">
              <w:rPr>
                <w:rFonts w:cs="Arial"/>
                <w:b/>
                <w:sz w:val="20"/>
              </w:rPr>
            </w:r>
            <w:r w:rsidRPr="00256D35">
              <w:rPr>
                <w:rFonts w:cs="Arial"/>
                <w:b/>
                <w:sz w:val="20"/>
              </w:rPr>
              <w:fldChar w:fldCharType="separate"/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fldChar w:fldCharType="end"/>
            </w:r>
          </w:p>
          <w:p w14:paraId="2CF252C1" w14:textId="77777777" w:rsidR="00256D35" w:rsidRPr="00256D35" w:rsidRDefault="00256D35" w:rsidP="00256D35">
            <w:pPr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Vastaanottaja </w:t>
            </w:r>
            <w:r w:rsidRPr="00256D35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6D35">
              <w:rPr>
                <w:rFonts w:cs="Arial"/>
                <w:b/>
                <w:sz w:val="20"/>
              </w:rPr>
              <w:instrText xml:space="preserve"> FORMTEXT </w:instrText>
            </w:r>
            <w:r w:rsidRPr="00256D35">
              <w:rPr>
                <w:rFonts w:cs="Arial"/>
                <w:b/>
                <w:sz w:val="20"/>
              </w:rPr>
            </w:r>
            <w:r w:rsidRPr="00256D35">
              <w:rPr>
                <w:rFonts w:cs="Arial"/>
                <w:b/>
                <w:sz w:val="20"/>
              </w:rPr>
              <w:fldChar w:fldCharType="separate"/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t> </w:t>
            </w:r>
            <w:r w:rsidRPr="00256D35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09856B0B" w14:textId="77777777" w:rsidR="00256D35" w:rsidRPr="009A7671" w:rsidRDefault="00256D35" w:rsidP="007B36A8">
      <w:pPr>
        <w:spacing w:line="276" w:lineRule="auto"/>
        <w:rPr>
          <w:rFonts w:cs="Arial"/>
          <w:b/>
          <w:sz w:val="20"/>
        </w:rPr>
      </w:pPr>
    </w:p>
    <w:sectPr w:rsidR="00256D35" w:rsidRPr="009A7671" w:rsidSect="002E2116">
      <w:footerReference w:type="default" r:id="rId9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55ED7" w14:textId="77777777" w:rsidR="00F535CC" w:rsidRDefault="00F535CC" w:rsidP="003B30F3">
      <w:r>
        <w:separator/>
      </w:r>
    </w:p>
  </w:endnote>
  <w:endnote w:type="continuationSeparator" w:id="0">
    <w:p w14:paraId="3CD868D4" w14:textId="77777777" w:rsidR="00F535CC" w:rsidRDefault="00F535CC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820651"/>
      <w:docPartObj>
        <w:docPartGallery w:val="Page Numbers (Bottom of Page)"/>
        <w:docPartUnique/>
      </w:docPartObj>
    </w:sdtPr>
    <w:sdtEndPr/>
    <w:sdtContent>
      <w:p w14:paraId="3D044BAC" w14:textId="77777777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530F0A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68D7C71F" w14:textId="77777777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AAE9" w14:textId="77777777" w:rsidR="00F535CC" w:rsidRDefault="00F535CC" w:rsidP="003B30F3">
      <w:r>
        <w:separator/>
      </w:r>
    </w:p>
  </w:footnote>
  <w:footnote w:type="continuationSeparator" w:id="0">
    <w:p w14:paraId="3D123D20" w14:textId="77777777" w:rsidR="00F535CC" w:rsidRDefault="00F535CC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404765282">
    <w:abstractNumId w:val="2"/>
  </w:num>
  <w:num w:numId="2" w16cid:durableId="107629747">
    <w:abstractNumId w:val="6"/>
  </w:num>
  <w:num w:numId="3" w16cid:durableId="1100834887">
    <w:abstractNumId w:val="3"/>
  </w:num>
  <w:num w:numId="4" w16cid:durableId="2132354917">
    <w:abstractNumId w:val="1"/>
  </w:num>
  <w:num w:numId="5" w16cid:durableId="1783304360">
    <w:abstractNumId w:val="5"/>
  </w:num>
  <w:num w:numId="6" w16cid:durableId="1690137917">
    <w:abstractNumId w:val="4"/>
  </w:num>
  <w:num w:numId="7" w16cid:durableId="63695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+t85pkkfSYvR1LO2kSdxTBxwq/x9sq7Au37Xwhkfgs9epllZD48j6U5SD+AvERZcrA41nAbRG1xool/IB/W0TQ==" w:salt="Gs45WMZxn+wR4qe4/gPXcA==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CC"/>
    <w:rsid w:val="0000198E"/>
    <w:rsid w:val="00006237"/>
    <w:rsid w:val="00007F97"/>
    <w:rsid w:val="00021E1B"/>
    <w:rsid w:val="00023D33"/>
    <w:rsid w:val="000243CC"/>
    <w:rsid w:val="00031206"/>
    <w:rsid w:val="00031D12"/>
    <w:rsid w:val="00035438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73F"/>
    <w:rsid w:val="00145A17"/>
    <w:rsid w:val="00150C18"/>
    <w:rsid w:val="001510F7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0FD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4C5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56D35"/>
    <w:rsid w:val="002607E5"/>
    <w:rsid w:val="00260D59"/>
    <w:rsid w:val="00260DC8"/>
    <w:rsid w:val="002674B6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1C58"/>
    <w:rsid w:val="002B31AF"/>
    <w:rsid w:val="002C30AD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8AC"/>
    <w:rsid w:val="00310D26"/>
    <w:rsid w:val="00315C2B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1BE5"/>
    <w:rsid w:val="0037220D"/>
    <w:rsid w:val="0037229C"/>
    <w:rsid w:val="00372483"/>
    <w:rsid w:val="00372D6D"/>
    <w:rsid w:val="0037394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0A21"/>
    <w:rsid w:val="003D1673"/>
    <w:rsid w:val="003D76C4"/>
    <w:rsid w:val="003E0C24"/>
    <w:rsid w:val="003E0C36"/>
    <w:rsid w:val="003E18F5"/>
    <w:rsid w:val="003E266A"/>
    <w:rsid w:val="003E4350"/>
    <w:rsid w:val="003E4D6D"/>
    <w:rsid w:val="003E5CE2"/>
    <w:rsid w:val="003E648C"/>
    <w:rsid w:val="003E6C37"/>
    <w:rsid w:val="003E7F7D"/>
    <w:rsid w:val="003F0B6B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0F0A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261B"/>
    <w:rsid w:val="005631E9"/>
    <w:rsid w:val="005639B8"/>
    <w:rsid w:val="00564F00"/>
    <w:rsid w:val="0056575B"/>
    <w:rsid w:val="005657E9"/>
    <w:rsid w:val="0056629C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4655A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5B6"/>
    <w:rsid w:val="006D779D"/>
    <w:rsid w:val="006E04CE"/>
    <w:rsid w:val="006E4975"/>
    <w:rsid w:val="006E6194"/>
    <w:rsid w:val="006F04A0"/>
    <w:rsid w:val="006F1775"/>
    <w:rsid w:val="006F6D46"/>
    <w:rsid w:val="0070101A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56101"/>
    <w:rsid w:val="007600FC"/>
    <w:rsid w:val="0076075D"/>
    <w:rsid w:val="00761F07"/>
    <w:rsid w:val="00761FC2"/>
    <w:rsid w:val="007630ED"/>
    <w:rsid w:val="00763C41"/>
    <w:rsid w:val="0076795F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204D"/>
    <w:rsid w:val="007E2508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60D04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0A05"/>
    <w:rsid w:val="00921671"/>
    <w:rsid w:val="00926139"/>
    <w:rsid w:val="00930167"/>
    <w:rsid w:val="00935CF1"/>
    <w:rsid w:val="00940EE8"/>
    <w:rsid w:val="009424AA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1CE8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60E0"/>
    <w:rsid w:val="00AC7589"/>
    <w:rsid w:val="00AD44A0"/>
    <w:rsid w:val="00AD76DF"/>
    <w:rsid w:val="00AE184C"/>
    <w:rsid w:val="00AE73E3"/>
    <w:rsid w:val="00AE7CF8"/>
    <w:rsid w:val="00AF1F9F"/>
    <w:rsid w:val="00AF7509"/>
    <w:rsid w:val="00AF7D32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1420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60FCE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1305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0307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4227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3272"/>
    <w:rsid w:val="00C75272"/>
    <w:rsid w:val="00C76850"/>
    <w:rsid w:val="00C81DD6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0EFD"/>
    <w:rsid w:val="00CE101A"/>
    <w:rsid w:val="00CF018E"/>
    <w:rsid w:val="00CF2A2D"/>
    <w:rsid w:val="00CF4211"/>
    <w:rsid w:val="00CF426D"/>
    <w:rsid w:val="00CF5FEB"/>
    <w:rsid w:val="00CF6721"/>
    <w:rsid w:val="00CF6F36"/>
    <w:rsid w:val="00CF7ED1"/>
    <w:rsid w:val="00D04508"/>
    <w:rsid w:val="00D04DDB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47AA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C644E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35CC"/>
    <w:rsid w:val="00F54AFC"/>
    <w:rsid w:val="00F55780"/>
    <w:rsid w:val="00F56A90"/>
    <w:rsid w:val="00F62201"/>
    <w:rsid w:val="00F66894"/>
    <w:rsid w:val="00F70D97"/>
    <w:rsid w:val="00F75CDB"/>
    <w:rsid w:val="00F8521A"/>
    <w:rsid w:val="00F91E1C"/>
    <w:rsid w:val="00F91F2B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5C4A47"/>
  <w15:docId w15:val="{B180B9BA-5D15-406D-A955-F6814752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  <w:style w:type="paragraph" w:customStyle="1" w:styleId="gmail-tableparagraph">
    <w:name w:val="gmail-tableparagraph"/>
    <w:basedOn w:val="Normaali"/>
    <w:rsid w:val="0064655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KNLTK\Erja\SVH%20oy\SVH%20oy%20liittymishakemus,%20t&#228;ytett&#228;v&#228;%20lomake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ADD8-09A0-43E4-8C15-9222D16E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SVH oy liittymishakemus, täytettävä lomake</Template>
  <TotalTime>3</TotalTime>
  <Pages>3</Pages>
  <Words>523</Words>
  <Characters>4237</Characters>
  <Application>Microsoft Office Word</Application>
  <DocSecurity>0</DocSecurity>
  <Lines>35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Marika Karulinna</dc:creator>
  <cp:lastModifiedBy>Marika Karulinna</cp:lastModifiedBy>
  <cp:revision>3</cp:revision>
  <cp:lastPrinted>2020-08-25T05:44:00Z</cp:lastPrinted>
  <dcterms:created xsi:type="dcterms:W3CDTF">2020-08-25T05:47:00Z</dcterms:created>
  <dcterms:modified xsi:type="dcterms:W3CDTF">2022-04-08T08:02:00Z</dcterms:modified>
</cp:coreProperties>
</file>